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0A0C1C" w:rsidRDefault="000A0C1C" w:rsidP="000A0C1C">
      <w:pPr>
        <w:rPr>
          <w:sz w:val="26"/>
          <w:szCs w:val="26"/>
        </w:rPr>
      </w:pPr>
      <w:r>
        <w:rPr>
          <w:sz w:val="36"/>
          <w:szCs w:val="36"/>
        </w:rPr>
        <w:t xml:space="preserve">                                   </w:t>
      </w:r>
      <w:r>
        <w:rPr>
          <w:sz w:val="26"/>
          <w:szCs w:val="26"/>
        </w:rPr>
        <w:t>РОССИЙСКАЯ ФЕДЕРАЦИЯ</w:t>
      </w:r>
    </w:p>
    <w:p w:rsidR="000A0C1C" w:rsidRDefault="000A0C1C" w:rsidP="000A0C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0A0C1C" w:rsidRDefault="000A0C1C" w:rsidP="000A0C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КАГАЛЬНИЦКИЙ РАЙОН</w:t>
      </w:r>
    </w:p>
    <w:p w:rsidR="000A0C1C" w:rsidRDefault="000A0C1C" w:rsidP="000A0C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0A0C1C" w:rsidRDefault="000A0C1C" w:rsidP="000A0C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«МОКРОБАТАЙСКОЕ СЕЛЬСКОЕ ПОСЕЛЕНИЕ»</w:t>
      </w:r>
    </w:p>
    <w:p w:rsidR="000A0C1C" w:rsidRDefault="000A0C1C" w:rsidP="000A0C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0A0C1C" w:rsidRDefault="000A0C1C" w:rsidP="000A0C1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</w:p>
    <w:p w:rsidR="000A0C1C" w:rsidRDefault="000A0C1C" w:rsidP="000A0C1C">
      <w:pPr>
        <w:pStyle w:val="1"/>
        <w:numPr>
          <w:ilvl w:val="0"/>
          <w:numId w:val="1"/>
        </w:numPr>
        <w:tabs>
          <w:tab w:val="center" w:pos="5220"/>
          <w:tab w:val="right" w:pos="10440"/>
        </w:tabs>
        <w:suppressAutoHyphens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A0C1C" w:rsidRDefault="000A0C1C" w:rsidP="000A0C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A0C1C" w:rsidRDefault="000A0C1C" w:rsidP="000A0C1C">
      <w:pPr>
        <w:jc w:val="center"/>
        <w:rPr>
          <w:sz w:val="26"/>
          <w:szCs w:val="26"/>
        </w:rPr>
      </w:pPr>
    </w:p>
    <w:p w:rsidR="000A0C1C" w:rsidRDefault="000A0C1C" w:rsidP="000A0C1C">
      <w:pPr>
        <w:rPr>
          <w:sz w:val="32"/>
          <w:szCs w:val="32"/>
        </w:rPr>
      </w:pPr>
      <w:r>
        <w:rPr>
          <w:sz w:val="26"/>
          <w:szCs w:val="26"/>
        </w:rPr>
        <w:t>3</w:t>
      </w:r>
      <w:r w:rsidR="00836AF2">
        <w:rPr>
          <w:sz w:val="26"/>
          <w:szCs w:val="26"/>
        </w:rPr>
        <w:t>0</w:t>
      </w:r>
      <w:r>
        <w:rPr>
          <w:sz w:val="26"/>
          <w:szCs w:val="26"/>
        </w:rPr>
        <w:t xml:space="preserve"> января 2018г.                                    № </w:t>
      </w:r>
      <w:r w:rsidR="00836AF2">
        <w:rPr>
          <w:sz w:val="26"/>
          <w:szCs w:val="26"/>
        </w:rPr>
        <w:t>3</w:t>
      </w:r>
      <w:r>
        <w:rPr>
          <w:sz w:val="26"/>
          <w:szCs w:val="26"/>
        </w:rPr>
        <w:t xml:space="preserve">                             пос. Мокрый Батай</w:t>
      </w:r>
      <w:r>
        <w:rPr>
          <w:sz w:val="32"/>
          <w:szCs w:val="32"/>
        </w:rPr>
        <w:t xml:space="preserve">   </w:t>
      </w:r>
    </w:p>
    <w:p w:rsidR="000A0C1C" w:rsidRDefault="000A0C1C" w:rsidP="000A0C1C">
      <w:pPr>
        <w:rPr>
          <w:b/>
          <w:kern w:val="1"/>
          <w:sz w:val="28"/>
          <w:szCs w:val="28"/>
        </w:rPr>
      </w:pPr>
      <w:r>
        <w:rPr>
          <w:sz w:val="32"/>
          <w:szCs w:val="32"/>
        </w:rPr>
        <w:t xml:space="preserve">                    </w:t>
      </w:r>
    </w:p>
    <w:p w:rsidR="000A0C1C" w:rsidRPr="00A92678" w:rsidRDefault="000A0C1C" w:rsidP="000A0C1C">
      <w:pPr>
        <w:rPr>
          <w:kern w:val="1"/>
          <w:sz w:val="28"/>
          <w:szCs w:val="28"/>
        </w:rPr>
      </w:pPr>
      <w:r w:rsidRPr="00A92678">
        <w:rPr>
          <w:kern w:val="1"/>
          <w:sz w:val="28"/>
          <w:szCs w:val="28"/>
        </w:rPr>
        <w:t xml:space="preserve">О внесении изменений </w:t>
      </w:r>
    </w:p>
    <w:p w:rsidR="000A0C1C" w:rsidRPr="00A92678" w:rsidRDefault="000A0C1C" w:rsidP="000A0C1C">
      <w:pPr>
        <w:rPr>
          <w:kern w:val="1"/>
          <w:sz w:val="28"/>
          <w:szCs w:val="28"/>
        </w:rPr>
      </w:pPr>
      <w:r w:rsidRPr="00A92678">
        <w:rPr>
          <w:kern w:val="1"/>
          <w:sz w:val="28"/>
          <w:szCs w:val="28"/>
        </w:rPr>
        <w:t>в постановление Администрации Мокробатайского сельского поселения Кагальницкого района Ростовской области от 19.10.2015.№ 207 «О порядке  формирования муниципального задания на оказание муниципальных услуг(выполнение работ) в отношении муниципальных учреждений Мокробатайского сельского поселения и финансового обеспечения выполнения муниципального задания»</w:t>
      </w:r>
    </w:p>
    <w:p w:rsidR="000A0C1C" w:rsidRPr="00A92678" w:rsidRDefault="000A0C1C" w:rsidP="000A0C1C">
      <w:pPr>
        <w:jc w:val="center"/>
        <w:rPr>
          <w:kern w:val="1"/>
          <w:sz w:val="28"/>
          <w:szCs w:val="28"/>
        </w:rPr>
      </w:pPr>
    </w:p>
    <w:p w:rsidR="000A0C1C" w:rsidRDefault="000A0C1C" w:rsidP="000A0C1C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целях приведения правового акта Мокробатайского сельского поселения в соответствие с действующим законодательством  Администрация Мокробатайского сельского поселения </w:t>
      </w:r>
      <w:r>
        <w:rPr>
          <w:spacing w:val="60"/>
          <w:kern w:val="1"/>
          <w:sz w:val="28"/>
          <w:szCs w:val="28"/>
        </w:rPr>
        <w:t>постановляет</w:t>
      </w:r>
      <w:r>
        <w:rPr>
          <w:b/>
          <w:kern w:val="1"/>
          <w:sz w:val="28"/>
          <w:szCs w:val="28"/>
        </w:rPr>
        <w:t>:</w:t>
      </w:r>
    </w:p>
    <w:p w:rsidR="000A0C1C" w:rsidRDefault="000A0C1C" w:rsidP="000A0C1C">
      <w:pPr>
        <w:ind w:firstLine="709"/>
        <w:jc w:val="both"/>
        <w:rPr>
          <w:kern w:val="1"/>
          <w:sz w:val="28"/>
          <w:szCs w:val="28"/>
        </w:rPr>
      </w:pPr>
    </w:p>
    <w:p w:rsidR="000A0C1C" w:rsidRDefault="000A0C1C" w:rsidP="000A0C1C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 Внести в постановление Администрации Мокробатайского сельского поселения от  19.10.2015.№ 207 «О порядке  формирования муниципального задания на оказание муниципальных услуг(выполнение работ) в отношении муниципальных учреждений Мокробатайского сельского поселения и финансового обеспечения выполнения муниципального задания» изменения согласно приложению.</w:t>
      </w:r>
    </w:p>
    <w:p w:rsidR="000A0C1C" w:rsidRDefault="000A0C1C" w:rsidP="000A0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2. 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возникшим начиная с формирования муниципального задания на 2018 год и на плановый период 2019 и 2020 годов.</w:t>
      </w:r>
    </w:p>
    <w:p w:rsidR="000A0C1C" w:rsidRDefault="000A0C1C" w:rsidP="000A0C1C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 Контроль за выполнением настоящего  постановления оставляю за собой.</w:t>
      </w:r>
    </w:p>
    <w:p w:rsidR="000A0C1C" w:rsidRDefault="000A0C1C" w:rsidP="000A0C1C">
      <w:pPr>
        <w:rPr>
          <w:kern w:val="1"/>
          <w:sz w:val="28"/>
          <w:szCs w:val="28"/>
        </w:rPr>
      </w:pPr>
    </w:p>
    <w:p w:rsidR="000A0C1C" w:rsidRDefault="000A0C1C" w:rsidP="000A0C1C">
      <w:pPr>
        <w:rPr>
          <w:kern w:val="1"/>
          <w:sz w:val="28"/>
          <w:szCs w:val="28"/>
        </w:rPr>
      </w:pPr>
    </w:p>
    <w:p w:rsidR="000A0C1C" w:rsidRDefault="000A0C1C" w:rsidP="000A0C1C">
      <w:pPr>
        <w:rPr>
          <w:kern w:val="1"/>
          <w:sz w:val="28"/>
          <w:szCs w:val="28"/>
        </w:rPr>
      </w:pPr>
    </w:p>
    <w:p w:rsidR="000A0C1C" w:rsidRDefault="000A0C1C" w:rsidP="000A0C1C">
      <w:pPr>
        <w:rPr>
          <w:kern w:val="1"/>
          <w:sz w:val="28"/>
          <w:szCs w:val="28"/>
        </w:rPr>
      </w:pPr>
    </w:p>
    <w:p w:rsidR="000A0C1C" w:rsidRDefault="000A0C1C" w:rsidP="000A0C1C">
      <w:pPr>
        <w:rPr>
          <w:kern w:val="1"/>
          <w:sz w:val="28"/>
          <w:szCs w:val="28"/>
        </w:rPr>
      </w:pPr>
    </w:p>
    <w:p w:rsidR="000A0C1C" w:rsidRDefault="000A0C1C" w:rsidP="000A0C1C">
      <w:pPr>
        <w:rPr>
          <w:sz w:val="28"/>
          <w:szCs w:val="28"/>
        </w:rPr>
      </w:pPr>
      <w:r>
        <w:rPr>
          <w:sz w:val="28"/>
          <w:szCs w:val="28"/>
        </w:rPr>
        <w:t xml:space="preserve">Глава  Мокробатайского </w:t>
      </w:r>
    </w:p>
    <w:p w:rsidR="000A0C1C" w:rsidRDefault="000A0C1C" w:rsidP="000A0C1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Ю.И. Мартыненко</w:t>
      </w:r>
    </w:p>
    <w:p w:rsidR="000A0C1C" w:rsidRDefault="000A0C1C" w:rsidP="000A0C1C">
      <w:pPr>
        <w:rPr>
          <w:sz w:val="28"/>
          <w:szCs w:val="28"/>
        </w:rPr>
      </w:pPr>
    </w:p>
    <w:p w:rsidR="003279C6" w:rsidRPr="00067A5B" w:rsidRDefault="003279C6" w:rsidP="00067A5B">
      <w:pPr>
        <w:pageBreakBefore/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bookmarkStart w:id="0" w:name="_GoBack"/>
      <w:bookmarkEnd w:id="0"/>
      <w:r w:rsidRPr="00067A5B">
        <w:rPr>
          <w:rFonts w:eastAsia="Calibri"/>
          <w:lang w:eastAsia="en-US"/>
        </w:rPr>
        <w:lastRenderedPageBreak/>
        <w:t>Приложение</w:t>
      </w:r>
    </w:p>
    <w:p w:rsidR="003279C6" w:rsidRPr="00067A5B" w:rsidRDefault="003279C6" w:rsidP="00067A5B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067A5B">
        <w:rPr>
          <w:rFonts w:eastAsia="Calibri"/>
          <w:lang w:eastAsia="en-US"/>
        </w:rPr>
        <w:t>к</w:t>
      </w:r>
      <w:r w:rsidR="00F041DE" w:rsidRPr="00067A5B">
        <w:rPr>
          <w:rFonts w:eastAsia="Calibri"/>
          <w:lang w:eastAsia="en-US"/>
        </w:rPr>
        <w:t xml:space="preserve"> </w:t>
      </w:r>
      <w:r w:rsidRPr="00067A5B">
        <w:rPr>
          <w:rFonts w:eastAsia="Calibri"/>
          <w:lang w:eastAsia="en-US"/>
        </w:rPr>
        <w:t>постановлению</w:t>
      </w:r>
    </w:p>
    <w:p w:rsidR="000A0C1C" w:rsidRPr="00067A5B" w:rsidRDefault="00437DC2" w:rsidP="00067A5B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067A5B">
        <w:rPr>
          <w:rFonts w:eastAsia="Calibri"/>
          <w:lang w:eastAsia="en-US"/>
        </w:rPr>
        <w:t xml:space="preserve">Администрации </w:t>
      </w:r>
      <w:r w:rsidR="000A0C1C" w:rsidRPr="00067A5B">
        <w:rPr>
          <w:rFonts w:eastAsia="Calibri"/>
          <w:lang w:eastAsia="en-US"/>
        </w:rPr>
        <w:t xml:space="preserve">Мокробатайского </w:t>
      </w:r>
    </w:p>
    <w:p w:rsidR="003279C6" w:rsidRPr="00067A5B" w:rsidRDefault="000A0C1C" w:rsidP="00067A5B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067A5B">
        <w:rPr>
          <w:rFonts w:eastAsia="Calibri"/>
          <w:lang w:eastAsia="en-US"/>
        </w:rPr>
        <w:t xml:space="preserve">сельского поселения </w:t>
      </w:r>
    </w:p>
    <w:p w:rsidR="003279C6" w:rsidRPr="00067A5B" w:rsidRDefault="003279C6" w:rsidP="00067A5B">
      <w:pPr>
        <w:ind w:left="6237"/>
        <w:jc w:val="right"/>
      </w:pPr>
      <w:r w:rsidRPr="00067A5B">
        <w:t>от</w:t>
      </w:r>
      <w:r w:rsidR="00F041DE" w:rsidRPr="00067A5B">
        <w:t xml:space="preserve"> </w:t>
      </w:r>
      <w:r w:rsidR="000A0C1C" w:rsidRPr="00067A5B">
        <w:t>3</w:t>
      </w:r>
      <w:r w:rsidR="00836AF2" w:rsidRPr="00067A5B">
        <w:t>0</w:t>
      </w:r>
      <w:r w:rsidR="000A0C1C" w:rsidRPr="00067A5B">
        <w:t xml:space="preserve">.01.2018г. </w:t>
      </w:r>
      <w:r w:rsidRPr="00067A5B">
        <w:t>№</w:t>
      </w:r>
      <w:r w:rsidR="00F041DE" w:rsidRPr="00067A5B">
        <w:t xml:space="preserve"> </w:t>
      </w:r>
      <w:r w:rsidR="00836AF2" w:rsidRPr="00067A5B">
        <w:t>3</w:t>
      </w:r>
    </w:p>
    <w:p w:rsidR="003279C6" w:rsidRPr="00F041DE" w:rsidRDefault="003279C6" w:rsidP="00F041DE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3279C6" w:rsidRPr="00F041DE" w:rsidRDefault="003279C6" w:rsidP="00F041DE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3279C6" w:rsidRPr="00F041DE" w:rsidRDefault="003279C6" w:rsidP="00F041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F041DE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A92678" w:rsidRPr="00A92678" w:rsidRDefault="003279C6" w:rsidP="00A92678">
      <w:pPr>
        <w:jc w:val="center"/>
        <w:rPr>
          <w:kern w:val="1"/>
          <w:sz w:val="28"/>
          <w:szCs w:val="28"/>
        </w:rPr>
      </w:pPr>
      <w:r w:rsidRPr="00A92678">
        <w:rPr>
          <w:rFonts w:eastAsia="Calibri"/>
          <w:kern w:val="2"/>
          <w:sz w:val="28"/>
          <w:szCs w:val="28"/>
          <w:lang w:eastAsia="en-US"/>
        </w:rPr>
        <w:t>вносимые</w:t>
      </w:r>
      <w:r w:rsidR="00F041DE" w:rsidRPr="00A926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37DC2" w:rsidRPr="00A92678">
        <w:rPr>
          <w:rFonts w:eastAsia="Calibri"/>
          <w:kern w:val="2"/>
          <w:sz w:val="28"/>
          <w:szCs w:val="28"/>
          <w:lang w:eastAsia="en-US"/>
        </w:rPr>
        <w:t>в</w:t>
      </w:r>
      <w:r w:rsidR="00437DC2" w:rsidRPr="00A92678">
        <w:rPr>
          <w:kern w:val="2"/>
          <w:sz w:val="28"/>
          <w:szCs w:val="28"/>
        </w:rPr>
        <w:t xml:space="preserve"> постановление Администрации </w:t>
      </w:r>
      <w:r w:rsidR="000A0C1C" w:rsidRPr="00A92678">
        <w:rPr>
          <w:kern w:val="2"/>
          <w:sz w:val="28"/>
          <w:szCs w:val="28"/>
        </w:rPr>
        <w:t xml:space="preserve">Мокробатайского сельского поселения </w:t>
      </w:r>
      <w:r w:rsidR="00437DC2" w:rsidRPr="00A92678">
        <w:rPr>
          <w:kern w:val="2"/>
          <w:sz w:val="28"/>
          <w:szCs w:val="28"/>
        </w:rPr>
        <w:t xml:space="preserve">Кагальницкого района Ростовской области от </w:t>
      </w:r>
      <w:r w:rsidR="000A0C1C" w:rsidRPr="00A92678">
        <w:rPr>
          <w:kern w:val="1"/>
          <w:sz w:val="28"/>
          <w:szCs w:val="28"/>
        </w:rPr>
        <w:t xml:space="preserve">19.10.2015.№ 207 </w:t>
      </w:r>
      <w:r w:rsidR="00A92678" w:rsidRPr="00A92678">
        <w:rPr>
          <w:kern w:val="1"/>
          <w:sz w:val="28"/>
          <w:szCs w:val="28"/>
        </w:rPr>
        <w:t>«О порядке  формирования муниципального задания на оказание муниципальных услуг(выполнение работ) в отношении муниципальных учреждений Мокробатайского сельского поселения и финансового обеспечения выполнения муниципального задания»</w:t>
      </w:r>
    </w:p>
    <w:p w:rsidR="003279C6" w:rsidRPr="00F041DE" w:rsidRDefault="003279C6" w:rsidP="00A92678">
      <w:pPr>
        <w:jc w:val="center"/>
        <w:rPr>
          <w:kern w:val="2"/>
          <w:sz w:val="28"/>
          <w:szCs w:val="28"/>
        </w:rPr>
      </w:pPr>
    </w:p>
    <w:p w:rsidR="003279C6" w:rsidRPr="00F041DE" w:rsidRDefault="003279C6" w:rsidP="00F041D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279C6" w:rsidRPr="00F041DE" w:rsidRDefault="003279C6" w:rsidP="00F041D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279C6" w:rsidRPr="00F041DE" w:rsidRDefault="003279C6" w:rsidP="00F041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41DE">
        <w:rPr>
          <w:rFonts w:eastAsiaTheme="minorHAnsi"/>
          <w:sz w:val="28"/>
          <w:szCs w:val="28"/>
          <w:lang w:eastAsia="en-US"/>
        </w:rPr>
        <w:t>1.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В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приложении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№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1:</w:t>
      </w:r>
    </w:p>
    <w:p w:rsidR="003279C6" w:rsidRPr="00F041DE" w:rsidRDefault="003279C6" w:rsidP="00F04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DE">
        <w:rPr>
          <w:rFonts w:eastAsiaTheme="minorHAnsi"/>
          <w:sz w:val="28"/>
          <w:szCs w:val="28"/>
          <w:lang w:eastAsia="en-US"/>
        </w:rPr>
        <w:t>1.1.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Пункт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2.3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раздела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2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="001D0EDE">
        <w:rPr>
          <w:rFonts w:eastAsiaTheme="minorHAnsi"/>
          <w:sz w:val="28"/>
          <w:szCs w:val="28"/>
          <w:lang w:eastAsia="en-US"/>
        </w:rPr>
        <w:t>дополнить абзацем следующего содержания</w:t>
      </w:r>
      <w:r w:rsidRPr="00F041DE">
        <w:rPr>
          <w:sz w:val="28"/>
          <w:szCs w:val="28"/>
        </w:rPr>
        <w:t>:</w:t>
      </w:r>
    </w:p>
    <w:p w:rsidR="003279C6" w:rsidRPr="00F041DE" w:rsidRDefault="003279C6" w:rsidP="00F04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DE">
        <w:rPr>
          <w:sz w:val="28"/>
          <w:szCs w:val="28"/>
        </w:rPr>
        <w:t>«</w:t>
      </w:r>
      <w:r w:rsidR="001D0EDE">
        <w:rPr>
          <w:sz w:val="28"/>
          <w:szCs w:val="28"/>
        </w:rPr>
        <w:t>муниципальное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задание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формируется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в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электронном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виде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="00C94911">
        <w:rPr>
          <w:rFonts w:eastAsiaTheme="minorHAnsi"/>
          <w:sz w:val="28"/>
          <w:szCs w:val="28"/>
          <w:lang w:eastAsia="en-US"/>
        </w:rPr>
        <w:br/>
      </w:r>
      <w:r w:rsidRPr="00F041DE">
        <w:rPr>
          <w:rFonts w:eastAsiaTheme="minorHAnsi"/>
          <w:sz w:val="28"/>
          <w:szCs w:val="28"/>
          <w:lang w:eastAsia="en-US"/>
        </w:rPr>
        <w:t>в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установленном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порядке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в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информационной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системе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«Единая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автоматизированная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система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управления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общественными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финансами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="00C94911">
        <w:rPr>
          <w:rFonts w:eastAsiaTheme="minorHAnsi"/>
          <w:sz w:val="28"/>
          <w:szCs w:val="28"/>
          <w:lang w:eastAsia="en-US"/>
        </w:rPr>
        <w:br/>
      </w:r>
      <w:r w:rsidRPr="00F041DE">
        <w:rPr>
          <w:rFonts w:eastAsiaTheme="minorHAnsi"/>
          <w:sz w:val="28"/>
          <w:szCs w:val="28"/>
          <w:lang w:eastAsia="en-US"/>
        </w:rPr>
        <w:t>в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Ростовской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области»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в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соответствии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с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инструктивно-методическими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материалами,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размещенными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на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официальном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сайте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в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информационно-телекоммуникационной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сети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«Интернет»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министерства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финансов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Ростовской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области,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и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(или)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на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бумажном</w:t>
      </w:r>
      <w:r w:rsidR="00F041DE" w:rsidRPr="00F041DE">
        <w:rPr>
          <w:rFonts w:eastAsiaTheme="minorHAnsi"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sz w:val="28"/>
          <w:szCs w:val="28"/>
          <w:lang w:eastAsia="en-US"/>
        </w:rPr>
        <w:t>носителе</w:t>
      </w:r>
      <w:r w:rsidRPr="00F041DE">
        <w:rPr>
          <w:sz w:val="28"/>
          <w:szCs w:val="28"/>
        </w:rPr>
        <w:t>.».</w:t>
      </w:r>
    </w:p>
    <w:p w:rsidR="003279C6" w:rsidRPr="00F041DE" w:rsidRDefault="003279C6" w:rsidP="00F041D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041DE">
        <w:rPr>
          <w:rFonts w:eastAsiaTheme="minorHAnsi"/>
          <w:bCs/>
          <w:sz w:val="28"/>
          <w:szCs w:val="28"/>
          <w:lang w:eastAsia="en-US"/>
        </w:rPr>
        <w:t>1.2.</w:t>
      </w:r>
      <w:r w:rsidR="00F041DE" w:rsidRPr="00F041DE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8" w:history="1">
        <w:r w:rsidRPr="00F041DE">
          <w:rPr>
            <w:rFonts w:eastAsiaTheme="minorHAnsi"/>
            <w:bCs/>
            <w:sz w:val="28"/>
            <w:szCs w:val="28"/>
            <w:lang w:eastAsia="en-US"/>
          </w:rPr>
          <w:t>Приложение</w:t>
        </w:r>
        <w:r w:rsidR="00F041DE" w:rsidRPr="00F041DE">
          <w:rPr>
            <w:rFonts w:eastAsiaTheme="minorHAnsi"/>
            <w:bCs/>
            <w:sz w:val="28"/>
            <w:szCs w:val="28"/>
            <w:lang w:eastAsia="en-US"/>
          </w:rPr>
          <w:t xml:space="preserve"> </w:t>
        </w:r>
        <w:r w:rsidRPr="00F041DE">
          <w:rPr>
            <w:rFonts w:eastAsiaTheme="minorHAnsi"/>
            <w:bCs/>
            <w:sz w:val="28"/>
            <w:szCs w:val="28"/>
            <w:lang w:eastAsia="en-US"/>
          </w:rPr>
          <w:t>№</w:t>
        </w:r>
        <w:r w:rsidR="00F041DE" w:rsidRPr="00F041DE">
          <w:rPr>
            <w:rFonts w:eastAsiaTheme="minorHAnsi"/>
            <w:bCs/>
            <w:sz w:val="28"/>
            <w:szCs w:val="28"/>
            <w:lang w:eastAsia="en-US"/>
          </w:rPr>
          <w:t xml:space="preserve"> </w:t>
        </w:r>
        <w:r w:rsidRPr="00F041DE">
          <w:rPr>
            <w:rFonts w:eastAsiaTheme="minorHAnsi"/>
            <w:bCs/>
            <w:sz w:val="28"/>
            <w:szCs w:val="28"/>
            <w:lang w:eastAsia="en-US"/>
          </w:rPr>
          <w:t>1</w:t>
        </w:r>
      </w:hyperlink>
      <w:r w:rsidR="00F041DE" w:rsidRPr="00F041D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bCs/>
          <w:sz w:val="28"/>
          <w:szCs w:val="28"/>
          <w:lang w:eastAsia="en-US"/>
        </w:rPr>
        <w:t>изложить</w:t>
      </w:r>
      <w:r w:rsidR="00F041DE" w:rsidRPr="00F041D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bCs/>
          <w:sz w:val="28"/>
          <w:szCs w:val="28"/>
          <w:lang w:eastAsia="en-US"/>
        </w:rPr>
        <w:t>в</w:t>
      </w:r>
      <w:r w:rsidR="00F041DE" w:rsidRPr="00F041D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041DE">
        <w:rPr>
          <w:rFonts w:eastAsiaTheme="minorHAnsi"/>
          <w:bCs/>
          <w:sz w:val="28"/>
          <w:szCs w:val="28"/>
          <w:lang w:eastAsia="en-US"/>
        </w:rPr>
        <w:t>редакции:</w:t>
      </w:r>
    </w:p>
    <w:p w:rsidR="003279C6" w:rsidRPr="003279C6" w:rsidRDefault="003279C6" w:rsidP="00F041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279C6" w:rsidRPr="003279C6" w:rsidRDefault="003279C6" w:rsidP="00F041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279C6" w:rsidRPr="003279C6" w:rsidRDefault="003279C6" w:rsidP="00F041D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  <w:sectPr w:rsidR="003279C6" w:rsidRPr="003279C6" w:rsidSect="00DD20B9"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3279C6" w:rsidRPr="003279C6" w:rsidRDefault="003279C6" w:rsidP="00C94911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lastRenderedPageBreak/>
        <w:t>«Приложение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1</w:t>
      </w:r>
    </w:p>
    <w:p w:rsidR="003279C6" w:rsidRPr="003279C6" w:rsidRDefault="003279C6" w:rsidP="00C94911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к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Положению</w:t>
      </w:r>
    </w:p>
    <w:p w:rsidR="003279C6" w:rsidRPr="003279C6" w:rsidRDefault="003279C6" w:rsidP="00C94911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color w:val="000000"/>
          <w:kern w:val="2"/>
          <w:sz w:val="24"/>
          <w:szCs w:val="24"/>
        </w:rPr>
      </w:pPr>
      <w:r w:rsidRPr="003279C6">
        <w:rPr>
          <w:kern w:val="2"/>
          <w:sz w:val="28"/>
          <w:szCs w:val="28"/>
        </w:rPr>
        <w:t>о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 w:rsidR="00F041DE">
        <w:rPr>
          <w:kern w:val="2"/>
          <w:sz w:val="28"/>
          <w:szCs w:val="28"/>
        </w:rPr>
        <w:t xml:space="preserve"> </w:t>
      </w:r>
      <w:r w:rsidR="00DC0B47">
        <w:rPr>
          <w:kern w:val="2"/>
          <w:sz w:val="28"/>
          <w:szCs w:val="28"/>
        </w:rPr>
        <w:t>муниципального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 w:rsidR="00F041DE">
        <w:rPr>
          <w:kern w:val="2"/>
          <w:sz w:val="28"/>
          <w:szCs w:val="28"/>
        </w:rPr>
        <w:t xml:space="preserve"> </w:t>
      </w:r>
      <w:r w:rsidR="00DC0B47">
        <w:rPr>
          <w:kern w:val="2"/>
          <w:sz w:val="28"/>
          <w:szCs w:val="28"/>
        </w:rPr>
        <w:t>муниципальных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услуг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(выполнение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отношении</w:t>
      </w:r>
      <w:r w:rsidR="00F041DE">
        <w:rPr>
          <w:kern w:val="2"/>
          <w:sz w:val="28"/>
          <w:szCs w:val="28"/>
        </w:rPr>
        <w:t xml:space="preserve"> </w:t>
      </w:r>
      <w:r w:rsidR="00867671">
        <w:rPr>
          <w:kern w:val="2"/>
          <w:sz w:val="28"/>
          <w:szCs w:val="28"/>
        </w:rPr>
        <w:t>муниципальных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учреждений</w:t>
      </w:r>
      <w:r w:rsidR="00F041DE">
        <w:rPr>
          <w:kern w:val="2"/>
          <w:sz w:val="28"/>
          <w:szCs w:val="28"/>
        </w:rPr>
        <w:t xml:space="preserve"> </w:t>
      </w:r>
      <w:r w:rsidR="00A92678">
        <w:rPr>
          <w:kern w:val="2"/>
          <w:sz w:val="28"/>
          <w:szCs w:val="28"/>
        </w:rPr>
        <w:t>Мокробатайского сельского поселения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финансовом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 w:rsidR="00F041DE">
        <w:rPr>
          <w:kern w:val="2"/>
          <w:sz w:val="28"/>
          <w:szCs w:val="28"/>
        </w:rPr>
        <w:t xml:space="preserve"> </w:t>
      </w:r>
      <w:r w:rsidR="00867671">
        <w:rPr>
          <w:kern w:val="2"/>
          <w:sz w:val="28"/>
          <w:szCs w:val="28"/>
        </w:rPr>
        <w:t>муниципального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</w:p>
    <w:p w:rsidR="003279C6" w:rsidRPr="003279C6" w:rsidRDefault="003279C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3279C6" w:rsidRPr="003279C6" w:rsidRDefault="003279C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УТВЕРЖДАЮ</w:t>
      </w:r>
    </w:p>
    <w:p w:rsidR="003279C6" w:rsidRPr="003279C6" w:rsidRDefault="003279C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3279C6">
        <w:rPr>
          <w:color w:val="000000"/>
          <w:kern w:val="2"/>
          <w:sz w:val="28"/>
          <w:szCs w:val="28"/>
        </w:rPr>
        <w:t>Руководитель</w:t>
      </w:r>
    </w:p>
    <w:p w:rsidR="003279C6" w:rsidRPr="003279C6" w:rsidRDefault="003279C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8277C">
        <w:rPr>
          <w:color w:val="000000"/>
          <w:kern w:val="2"/>
          <w:sz w:val="28"/>
          <w:szCs w:val="28"/>
        </w:rPr>
        <w:t>(уполномоченное</w:t>
      </w:r>
      <w:r w:rsidR="00F041DE" w:rsidRPr="0068277C">
        <w:rPr>
          <w:color w:val="000000"/>
          <w:kern w:val="2"/>
          <w:sz w:val="28"/>
          <w:szCs w:val="28"/>
        </w:rPr>
        <w:t xml:space="preserve"> </w:t>
      </w:r>
      <w:r w:rsidRPr="0068277C">
        <w:rPr>
          <w:color w:val="000000"/>
          <w:kern w:val="2"/>
          <w:sz w:val="28"/>
          <w:szCs w:val="28"/>
        </w:rPr>
        <w:t>лицо)</w:t>
      </w:r>
      <w:r w:rsidR="00F041DE">
        <w:rPr>
          <w:color w:val="000000"/>
          <w:kern w:val="2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3279C6" w:rsidRPr="003279C6" w:rsidRDefault="003279C6" w:rsidP="00C94911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(наименование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органа,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осуществляющего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функции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br/>
        <w:t>и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полномочия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учредителя,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главного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распорядителя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средств</w:t>
      </w:r>
      <w:r w:rsidR="00F041DE">
        <w:rPr>
          <w:color w:val="000000"/>
          <w:kern w:val="2"/>
          <w:sz w:val="24"/>
          <w:szCs w:val="24"/>
        </w:rPr>
        <w:t xml:space="preserve">  </w:t>
      </w:r>
      <w:r w:rsidRPr="003279C6">
        <w:rPr>
          <w:color w:val="000000"/>
          <w:kern w:val="2"/>
          <w:sz w:val="24"/>
          <w:szCs w:val="24"/>
        </w:rPr>
        <w:t>бюджета</w:t>
      </w:r>
      <w:r w:rsidR="00867671">
        <w:rPr>
          <w:color w:val="000000"/>
          <w:kern w:val="2"/>
          <w:sz w:val="24"/>
          <w:szCs w:val="24"/>
        </w:rPr>
        <w:t xml:space="preserve"> Кагальницкого района</w:t>
      </w:r>
      <w:r w:rsidRPr="003279C6">
        <w:rPr>
          <w:color w:val="000000"/>
          <w:kern w:val="2"/>
          <w:sz w:val="24"/>
          <w:szCs w:val="24"/>
        </w:rPr>
        <w:t>)</w:t>
      </w:r>
    </w:p>
    <w:p w:rsidR="003279C6" w:rsidRPr="003279C6" w:rsidRDefault="003279C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___________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______________________</w:t>
      </w:r>
    </w:p>
    <w:p w:rsidR="003279C6" w:rsidRPr="0068277C" w:rsidRDefault="0068277C" w:rsidP="00C94911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</w:t>
      </w:r>
      <w:r w:rsidR="003279C6" w:rsidRPr="0068277C">
        <w:rPr>
          <w:color w:val="000000"/>
          <w:kern w:val="2"/>
          <w:sz w:val="24"/>
          <w:szCs w:val="24"/>
        </w:rPr>
        <w:t>(должность)</w:t>
      </w:r>
      <w:r w:rsidR="00F041DE" w:rsidRPr="0068277C"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   </w:t>
      </w:r>
      <w:r w:rsidR="00C94911" w:rsidRPr="0068277C">
        <w:rPr>
          <w:color w:val="000000"/>
          <w:kern w:val="2"/>
          <w:sz w:val="24"/>
          <w:szCs w:val="24"/>
        </w:rPr>
        <w:t xml:space="preserve"> </w:t>
      </w:r>
      <w:r w:rsidR="003279C6" w:rsidRPr="0068277C">
        <w:rPr>
          <w:color w:val="000000"/>
          <w:kern w:val="2"/>
          <w:sz w:val="24"/>
          <w:szCs w:val="24"/>
        </w:rPr>
        <w:t>(подпись)</w:t>
      </w:r>
      <w:r w:rsidR="00F041DE" w:rsidRPr="0068277C"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  </w:t>
      </w:r>
      <w:r w:rsidR="00C94911" w:rsidRPr="0068277C"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 </w:t>
      </w:r>
      <w:r w:rsidR="003279C6" w:rsidRPr="0068277C">
        <w:rPr>
          <w:color w:val="000000"/>
          <w:kern w:val="2"/>
          <w:sz w:val="24"/>
          <w:szCs w:val="24"/>
        </w:rPr>
        <w:t>(расшифровка</w:t>
      </w:r>
      <w:r w:rsidR="00F041DE" w:rsidRPr="0068277C">
        <w:rPr>
          <w:color w:val="000000"/>
          <w:kern w:val="2"/>
          <w:sz w:val="24"/>
          <w:szCs w:val="24"/>
        </w:rPr>
        <w:t xml:space="preserve"> </w:t>
      </w:r>
      <w:r w:rsidR="003279C6" w:rsidRPr="0068277C">
        <w:rPr>
          <w:color w:val="000000"/>
          <w:kern w:val="2"/>
          <w:sz w:val="24"/>
          <w:szCs w:val="24"/>
        </w:rPr>
        <w:t>подписи)</w:t>
      </w:r>
    </w:p>
    <w:p w:rsidR="003279C6" w:rsidRPr="003279C6" w:rsidRDefault="003279C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3279C6" w:rsidRPr="003279C6" w:rsidRDefault="003279C6" w:rsidP="00C9491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«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»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20___</w:t>
      </w:r>
      <w:r w:rsidR="00F041DE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г.</w:t>
      </w:r>
    </w:p>
    <w:p w:rsidR="003279C6" w:rsidRPr="003279C6" w:rsidRDefault="003279C6" w:rsidP="00F041DE">
      <w:pPr>
        <w:tabs>
          <w:tab w:val="left" w:pos="11199"/>
        </w:tabs>
        <w:ind w:left="11907"/>
        <w:rPr>
          <w:kern w:val="2"/>
        </w:rPr>
      </w:pPr>
    </w:p>
    <w:p w:rsidR="003279C6" w:rsidRPr="0068277C" w:rsidRDefault="00836AF2" w:rsidP="00F041DE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bookmarkStart w:id="1" w:name="bookmark0"/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1C" w:rsidRDefault="000A0C1C" w:rsidP="00327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0A0C1C" w:rsidRDefault="000A0C1C" w:rsidP="003279C6"/>
                  </w:txbxContent>
                </v:textbox>
              </v:shape>
            </w:pict>
          </mc:Fallback>
        </mc:AlternateContent>
      </w:r>
      <w:r w:rsidR="0086767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МУНИЦИПАЛЬНОЕ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bCs/>
          <w:color w:val="000000"/>
          <w:kern w:val="2"/>
          <w:sz w:val="28"/>
          <w:szCs w:val="28"/>
          <w:shd w:val="clear" w:color="auto" w:fill="FFFFFF"/>
        </w:rPr>
        <w:t>ЗАДАНИЕ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bCs/>
          <w:color w:val="000000"/>
          <w:kern w:val="2"/>
          <w:sz w:val="28"/>
          <w:szCs w:val="28"/>
          <w:shd w:val="clear" w:color="auto" w:fill="FFFFFF"/>
        </w:rPr>
        <w:t>№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bookmarkEnd w:id="1"/>
      <w:r w:rsidR="003279C6" w:rsidRPr="0068277C">
        <w:rPr>
          <w:color w:val="000000"/>
          <w:kern w:val="2"/>
          <w:sz w:val="28"/>
          <w:szCs w:val="28"/>
          <w:vertAlign w:val="superscript"/>
        </w:rPr>
        <w:t>1</w:t>
      </w:r>
    </w:p>
    <w:p w:rsidR="003279C6" w:rsidRPr="0068277C" w:rsidRDefault="00836AF2" w:rsidP="00F041DE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162560</wp:posOffset>
                </wp:positionV>
                <wp:extent cx="1889125" cy="2105025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e"/>
                              <w:tblW w:w="30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0A0C1C" w:rsidRPr="008A4AA1" w:rsidTr="0068277C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A0C1C" w:rsidRPr="008A4AA1" w:rsidRDefault="000A0C1C" w:rsidP="0068277C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0C1C" w:rsidRPr="008A4AA1" w:rsidRDefault="000A0C1C" w:rsidP="0068277C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0A0C1C" w:rsidRPr="008A4AA1" w:rsidTr="0068277C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0A0C1C" w:rsidRPr="008A4AA1" w:rsidTr="0068277C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0C1C" w:rsidRPr="008A4AA1" w:rsidTr="0068277C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0C1C" w:rsidRPr="008A4AA1" w:rsidTr="0068277C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0C1C" w:rsidRPr="008A4AA1" w:rsidTr="0068277C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0C1C" w:rsidRPr="008A4AA1" w:rsidTr="0068277C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0C1C" w:rsidRPr="008A4AA1" w:rsidTr="0068277C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0C1C" w:rsidRPr="008A4AA1" w:rsidTr="0068277C">
                              <w:trPr>
                                <w:gridBefore w:val="1"/>
                                <w:wBefore w:w="176" w:type="dxa"/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0C1C" w:rsidRPr="008A4AA1" w:rsidRDefault="000A0C1C" w:rsidP="0068277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A4AA1" w:rsidRDefault="000A0C1C" w:rsidP="0068277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A0C1C" w:rsidRPr="004555ED" w:rsidRDefault="000A0C1C" w:rsidP="00327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577.45pt;margin-top:12.8pt;width:148.7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SHCM+eAAAAAMAQAADwAAAAAAAAAAAAAAAADqBAAAZHJzL2Rvd25yZXYu&#10;eG1sUEsFBgAAAAAEAAQA8wAAAPcFAAAAAA==&#10;" stroked="f">
                <v:textbox>
                  <w:txbxContent>
                    <w:tbl>
                      <w:tblPr>
                        <w:tblStyle w:val="ae"/>
                        <w:tblW w:w="3032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0A0C1C" w:rsidRPr="008A4AA1" w:rsidTr="0068277C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A0C1C" w:rsidRPr="008A4AA1" w:rsidRDefault="000A0C1C" w:rsidP="0068277C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0A0C1C" w:rsidRPr="008A4AA1" w:rsidRDefault="000A0C1C" w:rsidP="0068277C">
                            <w:r w:rsidRPr="008A4AA1">
                              <w:t>Коды</w:t>
                            </w:r>
                          </w:p>
                        </w:tc>
                      </w:tr>
                      <w:tr w:rsidR="000A0C1C" w:rsidRPr="008A4AA1" w:rsidTr="0068277C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0A0C1C" w:rsidRPr="008A4AA1" w:rsidTr="0068277C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jc w:val="center"/>
                            </w:pPr>
                          </w:p>
                        </w:tc>
                      </w:tr>
                      <w:tr w:rsidR="000A0C1C" w:rsidRPr="008A4AA1" w:rsidTr="0068277C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jc w:val="center"/>
                            </w:pPr>
                          </w:p>
                        </w:tc>
                      </w:tr>
                      <w:tr w:rsidR="000A0C1C" w:rsidRPr="008A4AA1" w:rsidTr="0068277C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jc w:val="center"/>
                            </w:pPr>
                          </w:p>
                        </w:tc>
                      </w:tr>
                      <w:tr w:rsidR="000A0C1C" w:rsidRPr="008A4AA1" w:rsidTr="0068277C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jc w:val="center"/>
                            </w:pPr>
                          </w:p>
                        </w:tc>
                      </w:tr>
                      <w:tr w:rsidR="000A0C1C" w:rsidRPr="008A4AA1" w:rsidTr="0068277C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jc w:val="center"/>
                            </w:pPr>
                          </w:p>
                        </w:tc>
                      </w:tr>
                      <w:tr w:rsidR="000A0C1C" w:rsidRPr="008A4AA1" w:rsidTr="0068277C">
                        <w:trPr>
                          <w:trHeight w:val="56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jc w:val="center"/>
                            </w:pPr>
                          </w:p>
                        </w:tc>
                      </w:tr>
                      <w:tr w:rsidR="000A0C1C" w:rsidRPr="008A4AA1" w:rsidTr="0068277C">
                        <w:trPr>
                          <w:gridBefore w:val="1"/>
                          <w:wBefore w:w="176" w:type="dxa"/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0C1C" w:rsidRPr="008A4AA1" w:rsidRDefault="000A0C1C" w:rsidP="0068277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A4AA1" w:rsidRDefault="000A0C1C" w:rsidP="0068277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A0C1C" w:rsidRPr="004555ED" w:rsidRDefault="000A0C1C" w:rsidP="003279C6"/>
                  </w:txbxContent>
                </v:textbox>
              </v:shape>
            </w:pict>
          </mc:Fallback>
        </mc:AlternateConten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20___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год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плановый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период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20___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20___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годов</w:t>
      </w:r>
    </w:p>
    <w:p w:rsidR="003279C6" w:rsidRPr="0068277C" w:rsidRDefault="003279C6" w:rsidP="00F041DE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от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«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____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»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__________________________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20___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3279C6" w:rsidRPr="0068277C" w:rsidRDefault="003279C6" w:rsidP="00F041DE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3279C6" w:rsidRPr="0068277C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86767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3279C6" w:rsidRPr="0068277C" w:rsidRDefault="00A92678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Мокробатайского сельского поселения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bCs/>
          <w:color w:val="000000"/>
          <w:kern w:val="2"/>
          <w:sz w:val="28"/>
          <w:szCs w:val="28"/>
          <w:shd w:val="clear" w:color="auto" w:fill="FFFFFF"/>
        </w:rPr>
        <w:t>подразделения)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</w:t>
      </w:r>
    </w:p>
    <w:p w:rsidR="003279C6" w:rsidRPr="0068277C" w:rsidRDefault="003279C6" w:rsidP="00F041DE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</w:t>
      </w:r>
    </w:p>
    <w:p w:rsidR="003279C6" w:rsidRPr="00A92678" w:rsidRDefault="003279C6" w:rsidP="00F041DE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92678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F041DE" w:rsidRPr="00A9267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A92678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F041DE" w:rsidRPr="00A9267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867671" w:rsidRPr="00A92678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F041DE" w:rsidRPr="00A9267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A92678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  <w:r w:rsidR="00F041DE" w:rsidRPr="00A9267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3279C6" w:rsidRPr="0068277C" w:rsidRDefault="00A92678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9267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Мокробатайского сельского поселения </w:t>
      </w:r>
      <w:r w:rsidR="003279C6" w:rsidRPr="00A92678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F041DE" w:rsidRPr="00A9267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79C6" w:rsidRPr="00A92678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</w:t>
      </w:r>
    </w:p>
    <w:p w:rsidR="003279C6" w:rsidRPr="0068277C" w:rsidRDefault="003279C6" w:rsidP="00F041DE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</w:t>
      </w:r>
      <w:r w:rsidR="00F041DE" w:rsidRPr="0068277C">
        <w:rPr>
          <w:color w:val="000000"/>
          <w:kern w:val="2"/>
          <w:sz w:val="28"/>
          <w:szCs w:val="28"/>
        </w:rPr>
        <w:t xml:space="preserve"> </w:t>
      </w:r>
    </w:p>
    <w:p w:rsidR="003279C6" w:rsidRPr="0068277C" w:rsidRDefault="003279C6" w:rsidP="00043021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об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оказываемых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0B5CC9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услугах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3279C6" w:rsidRPr="003279C6" w:rsidRDefault="003279C6" w:rsidP="00F041D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3279C6" w:rsidRDefault="003279C6" w:rsidP="00F041DE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РАЗДЕЛ_____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68277C" w:rsidRPr="0068277C" w:rsidRDefault="0068277C" w:rsidP="00F041DE">
      <w:pPr>
        <w:jc w:val="center"/>
        <w:outlineLvl w:val="3"/>
        <w:rPr>
          <w:bCs/>
          <w:kern w:val="2"/>
          <w:sz w:val="28"/>
          <w:szCs w:val="28"/>
        </w:rPr>
      </w:pPr>
    </w:p>
    <w:p w:rsidR="003279C6" w:rsidRPr="0068277C" w:rsidRDefault="00836AF2" w:rsidP="00F041DE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0A0C1C" w:rsidRPr="009D7718" w:rsidTr="0068277C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0C1C" w:rsidRPr="0068277C" w:rsidRDefault="000A0C1C" w:rsidP="0068277C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0A0C1C" w:rsidRPr="0068277C" w:rsidRDefault="000A0C1C" w:rsidP="00682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0A0C1C" w:rsidRPr="0068277C" w:rsidRDefault="000A0C1C" w:rsidP="00682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0A0C1C" w:rsidRPr="009D7718" w:rsidRDefault="000A0C1C" w:rsidP="00682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0C1C" w:rsidRPr="009D7718" w:rsidRDefault="000A0C1C" w:rsidP="00682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0C1C" w:rsidRPr="009D7718" w:rsidRDefault="000A0C1C" w:rsidP="00327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0A0C1C" w:rsidRPr="009D7718" w:rsidTr="0068277C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0C1C" w:rsidRPr="0068277C" w:rsidRDefault="000A0C1C" w:rsidP="0068277C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0A0C1C" w:rsidRPr="0068277C" w:rsidRDefault="000A0C1C" w:rsidP="00682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0A0C1C" w:rsidRPr="0068277C" w:rsidRDefault="000A0C1C" w:rsidP="00682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0A0C1C" w:rsidRPr="009D7718" w:rsidRDefault="000A0C1C" w:rsidP="00682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0C1C" w:rsidRPr="009D7718" w:rsidRDefault="000A0C1C" w:rsidP="00682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A0C1C" w:rsidRPr="009D7718" w:rsidRDefault="000A0C1C" w:rsidP="003279C6"/>
                  </w:txbxContent>
                </v:textbox>
              </v:shape>
            </w:pict>
          </mc:Fallback>
        </mc:AlternateContent>
      </w:r>
      <w:r w:rsidR="003279C6" w:rsidRPr="0068277C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0B5CC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="003279C6"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68277C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3279C6" w:rsidRPr="0068277C" w:rsidRDefault="003279C6" w:rsidP="00F041DE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68277C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</w:t>
      </w:r>
      <w:r w:rsidR="0068277C">
        <w:rPr>
          <w:bCs/>
          <w:kern w:val="2"/>
          <w:sz w:val="28"/>
          <w:szCs w:val="28"/>
          <w:shd w:val="clear" w:color="auto" w:fill="FFFFFF"/>
        </w:rPr>
        <w:t>___________________._____</w:t>
      </w:r>
    </w:p>
    <w:p w:rsidR="003279C6" w:rsidRPr="0068277C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Категории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 w:rsidR="000B5CC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</w:t>
      </w:r>
      <w:r w:rsidR="0068277C">
        <w:rPr>
          <w:bCs/>
          <w:color w:val="000000"/>
          <w:kern w:val="2"/>
          <w:sz w:val="28"/>
          <w:szCs w:val="28"/>
          <w:shd w:val="clear" w:color="auto" w:fill="FFFFFF"/>
        </w:rPr>
        <w:t>_____</w:t>
      </w:r>
    </w:p>
    <w:p w:rsidR="003279C6" w:rsidRPr="0068277C" w:rsidRDefault="003279C6" w:rsidP="00F041DE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______________________________________________________________________________________________________.</w:t>
      </w:r>
    </w:p>
    <w:p w:rsidR="003279C6" w:rsidRPr="0068277C" w:rsidRDefault="003279C6" w:rsidP="00F041DE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:rsidR="003279C6" w:rsidRPr="0068277C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3.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Показатели,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(или)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B17FD4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3279C6" w:rsidRPr="0068277C" w:rsidRDefault="003279C6" w:rsidP="00F041DE">
      <w:pPr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3.1.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Показатели,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B17FD4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3279C6" w:rsidRPr="0068277C" w:rsidRDefault="003279C6" w:rsidP="00F041DE">
      <w:pPr>
        <w:rPr>
          <w:color w:val="00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214"/>
        <w:gridCol w:w="1144"/>
        <w:gridCol w:w="1110"/>
        <w:gridCol w:w="1173"/>
        <w:gridCol w:w="1186"/>
        <w:gridCol w:w="1112"/>
        <w:gridCol w:w="971"/>
        <w:gridCol w:w="1068"/>
        <w:gridCol w:w="1014"/>
        <w:gridCol w:w="962"/>
        <w:gridCol w:w="984"/>
        <w:gridCol w:w="1105"/>
        <w:gridCol w:w="819"/>
      </w:tblGrid>
      <w:tr w:rsidR="003279C6" w:rsidRPr="0068277C" w:rsidTr="0068277C">
        <w:tc>
          <w:tcPr>
            <w:tcW w:w="997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Уникаль-ный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номер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реест</w:t>
            </w:r>
            <w:r w:rsidR="0068277C"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ровой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содержание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B17FD4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  <w:p w:rsidR="003279C6" w:rsidRPr="0068277C" w:rsidRDefault="00F041DE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(по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2409" w:type="dxa"/>
            <w:gridSpan w:val="2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условия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(формы)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оказания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B17FD4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3219" w:type="dxa"/>
            <w:gridSpan w:val="3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качества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68277C" w:rsidRDefault="00B17FD4" w:rsidP="00B17FD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3023" w:type="dxa"/>
            <w:gridSpan w:val="3"/>
            <w:shd w:val="clear" w:color="auto" w:fill="FFFFFF"/>
          </w:tcPr>
          <w:p w:rsidR="003279C6" w:rsidRPr="0068277C" w:rsidRDefault="003279C6" w:rsidP="00B17FD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Значение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показателя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качества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B17FD4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Допустимые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(возможные)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отклонения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68277C" w:rsidRDefault="003279C6" w:rsidP="00B17FD4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от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установленных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показателей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качества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B17FD4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3279C6" w:rsidRPr="0068277C" w:rsidTr="0068277C">
        <w:trPr>
          <w:trHeight w:val="890"/>
        </w:trPr>
        <w:tc>
          <w:tcPr>
            <w:tcW w:w="997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68277C"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68277C" w:rsidRDefault="0068277C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3279C6"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3279C6" w:rsidRPr="0068277C" w:rsidRDefault="0068277C" w:rsidP="00F041DE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диница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измерения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(очеред</w:t>
            </w:r>
            <w:r w:rsidR="008F4987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финансо-вый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(1-й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r w:rsidR="008F4987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C94911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(2-й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плано-</w:t>
            </w:r>
          </w:p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68277C" w:rsidTr="0068277C">
        <w:tc>
          <w:tcPr>
            <w:tcW w:w="997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68277C"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68277C" w:rsidRDefault="0068277C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3279C6"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68277C"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68277C" w:rsidRDefault="0068277C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3279C6"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68277C"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68277C" w:rsidRDefault="0068277C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3279C6"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68277C"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68277C" w:rsidRDefault="0068277C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3279C6"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68277C"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68277C" w:rsidRDefault="0068277C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="003279C6"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6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68277C" w:rsidRDefault="0068277C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r w:rsidR="003279C6"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:rsidR="003279C6" w:rsidRPr="0068277C" w:rsidRDefault="0068277C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ОКЕИ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6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3279C6" w:rsidRPr="0068277C" w:rsidRDefault="0068277C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процен-</w:t>
            </w:r>
          </w:p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36" w:type="dxa"/>
            <w:shd w:val="clear" w:color="auto" w:fill="FFFFFF"/>
          </w:tcPr>
          <w:p w:rsidR="003279C6" w:rsidRPr="0068277C" w:rsidRDefault="0068277C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абсо-лют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ных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показа-телях</w:t>
            </w:r>
          </w:p>
        </w:tc>
      </w:tr>
      <w:tr w:rsidR="003279C6" w:rsidRPr="0068277C" w:rsidTr="0068277C">
        <w:tc>
          <w:tcPr>
            <w:tcW w:w="997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14</w:t>
            </w:r>
          </w:p>
        </w:tc>
      </w:tr>
      <w:tr w:rsidR="003279C6" w:rsidRPr="0068277C" w:rsidTr="0068277C">
        <w:tc>
          <w:tcPr>
            <w:tcW w:w="997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3279C6" w:rsidRPr="0068277C" w:rsidTr="0068277C">
        <w:tc>
          <w:tcPr>
            <w:tcW w:w="997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3279C6" w:rsidRPr="0068277C" w:rsidTr="0068277C">
        <w:tc>
          <w:tcPr>
            <w:tcW w:w="997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3279C6" w:rsidRPr="0068277C" w:rsidTr="0068277C">
        <w:tc>
          <w:tcPr>
            <w:tcW w:w="997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3279C6" w:rsidRPr="0068277C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3279C6" w:rsidRPr="0068277C" w:rsidRDefault="003279C6" w:rsidP="00EF2B00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</w:rPr>
        <w:lastRenderedPageBreak/>
        <w:t>3.2.</w:t>
      </w:r>
      <w:r w:rsidR="00F041DE" w:rsidRPr="0068277C">
        <w:rPr>
          <w:kern w:val="2"/>
          <w:sz w:val="28"/>
          <w:szCs w:val="28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Показатели,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объем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D0F4F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3279C6" w:rsidRPr="003279C6" w:rsidRDefault="003279C6" w:rsidP="00F041DE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987"/>
        <w:gridCol w:w="966"/>
        <w:gridCol w:w="870"/>
        <w:gridCol w:w="852"/>
        <w:gridCol w:w="862"/>
        <w:gridCol w:w="1004"/>
        <w:gridCol w:w="846"/>
        <w:gridCol w:w="649"/>
        <w:gridCol w:w="807"/>
        <w:gridCol w:w="806"/>
        <w:gridCol w:w="807"/>
        <w:gridCol w:w="941"/>
        <w:gridCol w:w="941"/>
        <w:gridCol w:w="807"/>
        <w:gridCol w:w="778"/>
        <w:gridCol w:w="828"/>
      </w:tblGrid>
      <w:tr w:rsidR="003279C6" w:rsidRPr="0068277C" w:rsidTr="0068277C">
        <w:tc>
          <w:tcPr>
            <w:tcW w:w="1090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 w:rsidR="0068277C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ный</w:t>
            </w:r>
          </w:p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r w:rsidR="0068277C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вой</w:t>
            </w:r>
          </w:p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содержание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6D0F4F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</w:p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(по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характеризую</w:t>
            </w:r>
            <w:r w:rsidR="0068277C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щий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условия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(формы)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оказания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6D0F4F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</w:p>
          <w:p w:rsidR="003279C6" w:rsidRPr="0068277C" w:rsidRDefault="00F041DE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bCs/>
                <w:color w:val="000000"/>
                <w:kern w:val="2"/>
                <w:sz w:val="24"/>
                <w:szCs w:val="24"/>
              </w:rPr>
              <w:t>(по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bCs/>
                <w:color w:val="000000"/>
                <w:kern w:val="2"/>
                <w:sz w:val="24"/>
                <w:szCs w:val="24"/>
              </w:rPr>
              <w:t>справоч</w:t>
            </w:r>
            <w:r w:rsidR="0068277C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3279C6" w:rsidRPr="0068277C">
              <w:rPr>
                <w:bCs/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3279C6" w:rsidRPr="0068277C" w:rsidRDefault="003279C6" w:rsidP="006D0F4F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Показатель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объема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6D0F4F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3279C6" w:rsidRPr="0068277C" w:rsidRDefault="003279C6" w:rsidP="006D0F4F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Значение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показателя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объема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6D0F4F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Размер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платы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(цена,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тариф)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9" w:history="1">
              <w:r w:rsidR="00F041DE" w:rsidRPr="0068277C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3279C6" w:rsidRPr="0068277C" w:rsidRDefault="003279C6" w:rsidP="00607967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Допустимые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(возможные)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отклонения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от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установленных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показателей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объема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D02478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3279C6" w:rsidRPr="0068277C" w:rsidTr="0068277C">
        <w:tc>
          <w:tcPr>
            <w:tcW w:w="1090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68277C"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3279C6" w:rsidRPr="0068277C" w:rsidRDefault="0068277C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="003279C6" w:rsidRPr="0068277C">
              <w:rPr>
                <w:bCs/>
                <w:color w:val="000000"/>
                <w:kern w:val="2"/>
                <w:sz w:val="24"/>
                <w:szCs w:val="24"/>
              </w:rPr>
              <w:t>диница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bCs/>
                <w:color w:val="000000"/>
                <w:kern w:val="2"/>
                <w:sz w:val="24"/>
                <w:szCs w:val="24"/>
              </w:rPr>
              <w:t>измерения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(оче</w:t>
            </w:r>
            <w:r w:rsidR="00B01E09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ред-ной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финан</w:t>
            </w:r>
            <w:r w:rsidR="00B01E09">
              <w:rPr>
                <w:bCs/>
                <w:color w:val="000000"/>
                <w:kern w:val="2"/>
                <w:sz w:val="24"/>
                <w:szCs w:val="24"/>
              </w:rPr>
              <w:t>-со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вый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(1-й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плано-вого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20__год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(2-й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плано-</w:t>
            </w:r>
          </w:p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3279C6" w:rsidRPr="0068277C" w:rsidRDefault="003279C6" w:rsidP="00B01E0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(очеред-ной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финан</w:t>
            </w:r>
            <w:r w:rsidR="00B01E09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совый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(1-й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плано-</w:t>
            </w:r>
          </w:p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(2-й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плано-вого</w:t>
            </w:r>
            <w:r w:rsidR="00F041DE"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68277C" w:rsidTr="0068277C">
        <w:tc>
          <w:tcPr>
            <w:tcW w:w="1090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68277C"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68277C"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68277C"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 w:rsidR="0068277C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3279C6" w:rsidRPr="0068277C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3279C6" w:rsidRPr="0068277C" w:rsidRDefault="00B01E09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="003279C6" w:rsidRPr="0068277C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="003279C6" w:rsidRPr="0068277C">
              <w:rPr>
                <w:bCs/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3279C6" w:rsidRPr="0068277C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="003279C6"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shd w:val="clear" w:color="auto" w:fill="FFFFFF"/>
          </w:tcPr>
          <w:p w:rsidR="003279C6" w:rsidRPr="0068277C" w:rsidRDefault="00B01E09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3279C6" w:rsidRPr="0068277C" w:rsidRDefault="00B01E09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про-цен-</w:t>
            </w:r>
          </w:p>
          <w:p w:rsidR="003279C6" w:rsidRPr="0068277C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3279C6" w:rsidRPr="0068277C" w:rsidRDefault="00B01E09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абсо-лютных</w:t>
            </w:r>
            <w:r w:rsidR="00F041DE"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68277C">
              <w:rPr>
                <w:color w:val="000000"/>
                <w:kern w:val="2"/>
                <w:sz w:val="24"/>
                <w:szCs w:val="24"/>
              </w:rPr>
              <w:t>показа-телях</w:t>
            </w:r>
          </w:p>
        </w:tc>
      </w:tr>
      <w:tr w:rsidR="003279C6" w:rsidRPr="0068277C" w:rsidTr="0068277C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3279C6" w:rsidRPr="0068277C" w:rsidTr="0068277C">
        <w:tc>
          <w:tcPr>
            <w:tcW w:w="1090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279C6" w:rsidRPr="0068277C" w:rsidTr="0068277C">
        <w:tc>
          <w:tcPr>
            <w:tcW w:w="1090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279C6" w:rsidRPr="0068277C" w:rsidTr="0068277C">
        <w:tc>
          <w:tcPr>
            <w:tcW w:w="1090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3279C6" w:rsidRPr="0068277C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279C6" w:rsidRPr="0068277C" w:rsidTr="0068277C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68277C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</w:tr>
    </w:tbl>
    <w:p w:rsidR="003279C6" w:rsidRPr="003279C6" w:rsidRDefault="003279C6" w:rsidP="00F041DE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3279C6" w:rsidRPr="00B01E09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4.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Нормативные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правовые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акты,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устанавливающие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размер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платы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(цену,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тариф)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либо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порядок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ее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(его)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установления</w:t>
      </w:r>
    </w:p>
    <w:p w:rsidR="003279C6" w:rsidRPr="003279C6" w:rsidRDefault="003279C6" w:rsidP="00F041DE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992"/>
        <w:gridCol w:w="1385"/>
        <w:gridCol w:w="7398"/>
      </w:tblGrid>
      <w:tr w:rsidR="003279C6" w:rsidRPr="00B01E09" w:rsidTr="0068277C">
        <w:tc>
          <w:tcPr>
            <w:tcW w:w="14859" w:type="dxa"/>
            <w:gridSpan w:val="5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</w:t>
            </w:r>
            <w:r w:rsidR="00F041DE"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правовой</w:t>
            </w:r>
            <w:r w:rsidR="00F041DE"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акт</w:t>
            </w:r>
          </w:p>
        </w:tc>
      </w:tr>
      <w:tr w:rsidR="003279C6" w:rsidRPr="00B01E09" w:rsidTr="0068277C">
        <w:tc>
          <w:tcPr>
            <w:tcW w:w="1950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Принявший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орган</w:t>
            </w:r>
          </w:p>
        </w:tc>
        <w:tc>
          <w:tcPr>
            <w:tcW w:w="99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3279C6" w:rsidRPr="00B01E09" w:rsidTr="0068277C">
        <w:tc>
          <w:tcPr>
            <w:tcW w:w="1950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3279C6" w:rsidRPr="00B01E09" w:rsidTr="0068277C">
        <w:tc>
          <w:tcPr>
            <w:tcW w:w="1950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279C6" w:rsidRPr="00B01E09" w:rsidTr="0068277C">
        <w:tc>
          <w:tcPr>
            <w:tcW w:w="1950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279C6" w:rsidRPr="00B01E09" w:rsidTr="0068277C">
        <w:tc>
          <w:tcPr>
            <w:tcW w:w="1950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279C6" w:rsidRPr="00B01E09" w:rsidTr="0068277C">
        <w:tc>
          <w:tcPr>
            <w:tcW w:w="1950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3279C6" w:rsidRPr="00B01E09" w:rsidRDefault="003279C6" w:rsidP="00F041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3279C6" w:rsidRPr="003279C6" w:rsidRDefault="003279C6" w:rsidP="00F041DE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3279C6" w:rsidRPr="00B01E09" w:rsidRDefault="003279C6" w:rsidP="00B01E09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>5.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Порядок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оказания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07967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3279C6" w:rsidRPr="003279C6" w:rsidRDefault="003279C6" w:rsidP="00F041DE">
      <w:pPr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5.1.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Нормативные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правовые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акты,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регулирующие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порядок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оказания</w:t>
      </w:r>
      <w:r w:rsidR="00607967">
        <w:rPr>
          <w:color w:val="000000"/>
          <w:kern w:val="2"/>
          <w:sz w:val="28"/>
          <w:szCs w:val="28"/>
          <w:shd w:val="clear" w:color="auto" w:fill="FFFFFF"/>
        </w:rPr>
        <w:t xml:space="preserve"> муниципальной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 w:rsidR="00B01E09"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</w:t>
      </w:r>
      <w:r w:rsidR="00F041DE" w:rsidRPr="00B01E09">
        <w:rPr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3279C6" w:rsidRPr="00B01E09" w:rsidRDefault="003279C6" w:rsidP="00F041DE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4"/>
          <w:szCs w:val="24"/>
          <w:shd w:val="clear" w:color="auto" w:fill="FFFFFF"/>
        </w:rPr>
        <w:t>(наименование,</w:t>
      </w:r>
      <w:r w:rsidR="00F041DE" w:rsidRPr="00B01E0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номер</w:t>
      </w:r>
      <w:r w:rsidR="00F041DE" w:rsidRPr="00B01E0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F041DE" w:rsidRPr="00B01E0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дата</w:t>
      </w:r>
      <w:r w:rsidR="00F041DE" w:rsidRPr="00B01E0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нормативного</w:t>
      </w:r>
      <w:r w:rsidR="00F041DE" w:rsidRPr="00B01E0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правового</w:t>
      </w:r>
      <w:r w:rsidR="00F041DE" w:rsidRPr="00B01E09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акта)</w:t>
      </w:r>
    </w:p>
    <w:p w:rsidR="003279C6" w:rsidRPr="00B01E09" w:rsidRDefault="003279C6" w:rsidP="00B01E09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5.2.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Порядок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информирования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потенциальных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потребителей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07967">
        <w:rPr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3279C6" w:rsidRPr="003279C6" w:rsidRDefault="003279C6" w:rsidP="00F041DE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3279C6" w:rsidRPr="00B01E09" w:rsidTr="00C94911">
        <w:tc>
          <w:tcPr>
            <w:tcW w:w="3366" w:type="dxa"/>
            <w:shd w:val="clear" w:color="auto" w:fill="FFFFFF"/>
          </w:tcPr>
          <w:p w:rsidR="003279C6" w:rsidRPr="00B01E09" w:rsidRDefault="003279C6" w:rsidP="00F041DE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Способ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информирования</w:t>
            </w:r>
          </w:p>
        </w:tc>
        <w:tc>
          <w:tcPr>
            <w:tcW w:w="6884" w:type="dxa"/>
            <w:shd w:val="clear" w:color="auto" w:fill="FFFFFF"/>
          </w:tcPr>
          <w:p w:rsidR="003279C6" w:rsidRPr="00B01E09" w:rsidRDefault="003279C6" w:rsidP="00F041DE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Состав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размещаемой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информации</w:t>
            </w:r>
          </w:p>
        </w:tc>
        <w:tc>
          <w:tcPr>
            <w:tcW w:w="4609" w:type="dxa"/>
            <w:shd w:val="clear" w:color="auto" w:fill="FFFFFF"/>
          </w:tcPr>
          <w:p w:rsidR="003279C6" w:rsidRPr="00B01E09" w:rsidRDefault="003279C6" w:rsidP="00F041DE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Частота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обновления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информации</w:t>
            </w:r>
          </w:p>
        </w:tc>
      </w:tr>
      <w:tr w:rsidR="003279C6" w:rsidRPr="00B01E09" w:rsidTr="00C94911">
        <w:tc>
          <w:tcPr>
            <w:tcW w:w="3366" w:type="dxa"/>
            <w:shd w:val="clear" w:color="auto" w:fill="FFFFFF"/>
          </w:tcPr>
          <w:p w:rsidR="003279C6" w:rsidRPr="00B01E09" w:rsidRDefault="003279C6" w:rsidP="00F041DE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3279C6" w:rsidRPr="00B01E09" w:rsidRDefault="003279C6" w:rsidP="00F041DE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3279C6" w:rsidRPr="00B01E09" w:rsidRDefault="003279C6" w:rsidP="00F041DE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3279C6" w:rsidRPr="00B01E09" w:rsidTr="00C94911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B01E09" w:rsidRDefault="003279C6" w:rsidP="00F041DE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B01E09" w:rsidRDefault="003279C6" w:rsidP="00F041DE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3279C6" w:rsidRPr="00B01E09" w:rsidRDefault="003279C6" w:rsidP="00F041DE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3279C6" w:rsidRDefault="003279C6" w:rsidP="00F041D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94911" w:rsidRPr="003279C6" w:rsidRDefault="00C94911" w:rsidP="00F041D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3279C6" w:rsidRPr="00B01E09" w:rsidRDefault="003279C6" w:rsidP="00F041DE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ЧАСТЬ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выполняемых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работах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3279C6" w:rsidRPr="00B01E09" w:rsidRDefault="003279C6" w:rsidP="00F041DE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279C6" w:rsidRDefault="00836AF2" w:rsidP="00F041DE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0A0C1C" w:rsidRPr="001B2409" w:rsidTr="0068277C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0C1C" w:rsidRPr="006C3738" w:rsidRDefault="000A0C1C" w:rsidP="00682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0A0C1C" w:rsidRPr="006C3738" w:rsidRDefault="000A0C1C" w:rsidP="00682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0C1C" w:rsidRPr="001B2409" w:rsidRDefault="000A0C1C" w:rsidP="00682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0C1C" w:rsidRPr="001B2409" w:rsidRDefault="000A0C1C" w:rsidP="003279C6"/>
                          <w:p w:rsidR="000A0C1C" w:rsidRDefault="000A0C1C" w:rsidP="00327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553.8pt;margin-top:13.55pt;width:212.2pt;height: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4ykwIAABk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6bC4ykwIAABkFAAAOAAAAAAAAAAAAAAAAAC4CAABkcnMvZTJvRG9jLnht&#10;bFBLAQItABQABgAIAAAAIQAXFFo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0A0C1C" w:rsidRPr="001B2409" w:rsidTr="0068277C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0C1C" w:rsidRPr="006C3738" w:rsidRDefault="000A0C1C" w:rsidP="00682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0A0C1C" w:rsidRPr="006C3738" w:rsidRDefault="000A0C1C" w:rsidP="00682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0C1C" w:rsidRPr="001B2409" w:rsidRDefault="000A0C1C" w:rsidP="00682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A0C1C" w:rsidRPr="001B2409" w:rsidRDefault="000A0C1C" w:rsidP="003279C6"/>
                    <w:p w:rsidR="000A0C1C" w:rsidRDefault="000A0C1C" w:rsidP="003279C6"/>
                  </w:txbxContent>
                </v:textbox>
              </v:shape>
            </w:pict>
          </mc:Fallback>
        </mc:AlternateContent>
      </w:r>
      <w:r w:rsidR="003279C6" w:rsidRPr="00B01E09">
        <w:rPr>
          <w:bCs/>
          <w:color w:val="000000"/>
          <w:kern w:val="2"/>
          <w:sz w:val="28"/>
          <w:szCs w:val="28"/>
          <w:shd w:val="clear" w:color="auto" w:fill="FFFFFF"/>
        </w:rPr>
        <w:t>РАЗДЕЛ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B01E09">
        <w:rPr>
          <w:bCs/>
          <w:color w:val="000000"/>
          <w:kern w:val="2"/>
          <w:sz w:val="28"/>
          <w:szCs w:val="28"/>
          <w:shd w:val="clear" w:color="auto" w:fill="FFFFFF"/>
        </w:rPr>
        <w:t>_____</w:t>
      </w:r>
    </w:p>
    <w:p w:rsidR="00B01E09" w:rsidRPr="00B01E09" w:rsidRDefault="00B01E09" w:rsidP="008F4987">
      <w:pPr>
        <w:outlineLvl w:val="3"/>
        <w:rPr>
          <w:b/>
          <w:bCs/>
          <w:kern w:val="2"/>
          <w:sz w:val="28"/>
          <w:szCs w:val="28"/>
        </w:rPr>
      </w:pPr>
    </w:p>
    <w:p w:rsidR="003279C6" w:rsidRPr="00B01E09" w:rsidRDefault="003279C6" w:rsidP="00F041DE">
      <w:pPr>
        <w:outlineLvl w:val="3"/>
        <w:rPr>
          <w:bCs/>
          <w:kern w:val="2"/>
          <w:sz w:val="28"/>
          <w:szCs w:val="28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</w:t>
      </w:r>
    </w:p>
    <w:p w:rsidR="003279C6" w:rsidRPr="00B01E09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Категории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 w:rsidR="00F041DE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</w:t>
      </w:r>
    </w:p>
    <w:p w:rsidR="003279C6" w:rsidRPr="00B01E09" w:rsidRDefault="003279C6" w:rsidP="00F041DE">
      <w:pPr>
        <w:rPr>
          <w:color w:val="000000"/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</w:rPr>
        <w:t>______________________________________________________________________________________________</w:t>
      </w:r>
    </w:p>
    <w:p w:rsidR="003279C6" w:rsidRPr="008F4987" w:rsidRDefault="008F4987" w:rsidP="00F041DE">
      <w:pPr>
        <w:rPr>
          <w:color w:val="000000"/>
          <w:kern w:val="2"/>
          <w:sz w:val="28"/>
          <w:szCs w:val="28"/>
          <w:shd w:val="clear" w:color="auto" w:fill="FFFFFF"/>
        </w:rPr>
      </w:pP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3279C6" w:rsidRPr="00B01E09" w:rsidRDefault="003279C6" w:rsidP="00F041DE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3.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Показатели,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объем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(или)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работы</w:t>
      </w:r>
    </w:p>
    <w:p w:rsidR="003279C6" w:rsidRPr="00B01E09" w:rsidRDefault="003279C6" w:rsidP="00B01E09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>3.1.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Показатели,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 w:rsidR="00F041DE"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3279C6" w:rsidRPr="003279C6" w:rsidRDefault="003279C6" w:rsidP="00F041DE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0"/>
        <w:gridCol w:w="1144"/>
        <w:gridCol w:w="1173"/>
        <w:gridCol w:w="1173"/>
        <w:gridCol w:w="1178"/>
        <w:gridCol w:w="1156"/>
        <w:gridCol w:w="966"/>
        <w:gridCol w:w="990"/>
        <w:gridCol w:w="1011"/>
        <w:gridCol w:w="931"/>
        <w:gridCol w:w="1066"/>
        <w:gridCol w:w="808"/>
        <w:gridCol w:w="893"/>
      </w:tblGrid>
      <w:tr w:rsidR="003279C6" w:rsidRPr="00B01E09" w:rsidTr="00EF2B00">
        <w:tc>
          <w:tcPr>
            <w:tcW w:w="1126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Уникаль</w:t>
            </w:r>
            <w:r w:rsidR="00B01E09"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ный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номер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реестро</w:t>
            </w:r>
            <w:r w:rsidR="00B01E09"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вой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содержание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работы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(по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условия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(формы)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выполнения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работы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(по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качества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Значение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показателя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качества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Допустимые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(возможные)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отклонения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от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установленных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показателей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качества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  <w:r w:rsidRPr="00B01E09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3279C6" w:rsidRPr="00B01E09" w:rsidTr="00EF2B00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3279C6" w:rsidRPr="00B01E09" w:rsidRDefault="008F4987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B01E09"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</w:t>
            </w:r>
            <w:r w:rsidR="00B01E09"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68" w:type="dxa"/>
            <w:gridSpan w:val="2"/>
            <w:shd w:val="clear" w:color="auto" w:fill="FFFFFF"/>
          </w:tcPr>
          <w:p w:rsidR="003279C6" w:rsidRPr="00B01E09" w:rsidRDefault="00B01E09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="003279C6" w:rsidRPr="00B01E09">
              <w:rPr>
                <w:bCs/>
                <w:color w:val="000000"/>
                <w:kern w:val="2"/>
                <w:sz w:val="24"/>
                <w:szCs w:val="24"/>
              </w:rPr>
              <w:t>диница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B01E09">
              <w:rPr>
                <w:bCs/>
                <w:color w:val="000000"/>
                <w:kern w:val="2"/>
                <w:sz w:val="24"/>
                <w:szCs w:val="24"/>
              </w:rPr>
              <w:t>измерения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(очеред</w:t>
            </w:r>
            <w:r w:rsidR="00B01E09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ной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финансо-вый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  <w:p w:rsidR="003279C6" w:rsidRPr="00B01E09" w:rsidRDefault="00F041DE" w:rsidP="00F041DE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B01E09">
              <w:rPr>
                <w:bCs/>
                <w:color w:val="000000"/>
                <w:kern w:val="2"/>
                <w:sz w:val="24"/>
                <w:szCs w:val="24"/>
              </w:rPr>
              <w:t>(1-й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B01E09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B01E09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r w:rsidR="00B01E09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3279C6" w:rsidRPr="00B01E09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B01E09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(2-й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планового</w:t>
            </w:r>
            <w:r w:rsidR="00F041DE"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B01E09" w:rsidTr="00EF2B00">
        <w:tc>
          <w:tcPr>
            <w:tcW w:w="1126" w:type="dxa"/>
            <w:vMerge/>
            <w:shd w:val="clear" w:color="auto" w:fill="FFFFFF"/>
          </w:tcPr>
          <w:p w:rsidR="003279C6" w:rsidRPr="00B01E09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3279C6" w:rsidRPr="00B01E09" w:rsidRDefault="008F4987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3279C6" w:rsidRPr="00B01E09" w:rsidRDefault="003279C6" w:rsidP="00B01E0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B01E09"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ва</w:t>
            </w:r>
            <w:r w:rsidR="00B01E09"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_</w:t>
            </w:r>
            <w:r w:rsidR="008F4987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B01E09"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3279C6" w:rsidRPr="00B01E09" w:rsidRDefault="008F4987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B01E09"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3279C6" w:rsidRPr="00B01E09" w:rsidRDefault="008F4987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B01E09"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3279C6" w:rsidRPr="00B01E09" w:rsidRDefault="008F4987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B01E09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="00461778"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461778" w:rsidRDefault="003279C6" w:rsidP="00F041DE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461778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4" w:type="dxa"/>
            <w:vMerge/>
            <w:shd w:val="clear" w:color="auto" w:fill="FFFFFF"/>
          </w:tcPr>
          <w:p w:rsidR="003279C6" w:rsidRPr="00B01E09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3279C6" w:rsidRPr="00B01E09" w:rsidRDefault="00B01E09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="003279C6" w:rsidRPr="00B01E09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3279C6" w:rsidRPr="00B01E09">
              <w:rPr>
                <w:bCs/>
                <w:color w:val="000000"/>
                <w:kern w:val="2"/>
                <w:sz w:val="24"/>
                <w:szCs w:val="24"/>
              </w:rPr>
              <w:t>но-вание</w:t>
            </w:r>
            <w:r w:rsidR="003279C6" w:rsidRPr="00B01E09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:rsidR="003279C6" w:rsidRPr="00B01E09" w:rsidRDefault="00B01E09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="003279C6" w:rsidRPr="00B01E09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3279C6" w:rsidRPr="00B01E09" w:rsidRDefault="003279C6" w:rsidP="00F041DE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ОКЕИ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8" w:type="dxa"/>
            <w:vMerge/>
            <w:shd w:val="clear" w:color="auto" w:fill="FFFFFF"/>
          </w:tcPr>
          <w:p w:rsidR="003279C6" w:rsidRPr="00B01E09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279C6" w:rsidRPr="00B01E09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3279C6" w:rsidRPr="00B01E09" w:rsidRDefault="003279C6" w:rsidP="00F041DE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3279C6" w:rsidRPr="00B01E09" w:rsidRDefault="00B01E09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B01E09">
              <w:rPr>
                <w:color w:val="000000"/>
                <w:kern w:val="2"/>
                <w:sz w:val="24"/>
                <w:szCs w:val="24"/>
              </w:rPr>
              <w:t>про-цен-</w:t>
            </w:r>
          </w:p>
          <w:p w:rsidR="003279C6" w:rsidRPr="00B01E09" w:rsidRDefault="003279C6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99" w:type="dxa"/>
            <w:shd w:val="clear" w:color="auto" w:fill="FFFFFF"/>
          </w:tcPr>
          <w:p w:rsidR="003279C6" w:rsidRPr="00B01E09" w:rsidRDefault="00B01E09" w:rsidP="00F041D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B01E09">
              <w:rPr>
                <w:color w:val="000000"/>
                <w:kern w:val="2"/>
                <w:sz w:val="24"/>
                <w:szCs w:val="24"/>
              </w:rPr>
              <w:t>абсо-лютных</w:t>
            </w:r>
            <w:r w:rsidR="00F041DE" w:rsidRPr="00B01E09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B01E09">
              <w:rPr>
                <w:color w:val="000000"/>
                <w:kern w:val="2"/>
                <w:sz w:val="24"/>
                <w:szCs w:val="24"/>
              </w:rPr>
              <w:t>показа-телях</w:t>
            </w:r>
          </w:p>
        </w:tc>
      </w:tr>
      <w:tr w:rsidR="003279C6" w:rsidRPr="00B01E09" w:rsidTr="00EF2B00">
        <w:tc>
          <w:tcPr>
            <w:tcW w:w="1126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3279C6" w:rsidRPr="00B01E09" w:rsidTr="00EF2B00">
        <w:tc>
          <w:tcPr>
            <w:tcW w:w="1126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B01E09" w:rsidTr="00EF2B00">
        <w:tc>
          <w:tcPr>
            <w:tcW w:w="1126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B01E09" w:rsidTr="00EF2B00">
        <w:tc>
          <w:tcPr>
            <w:tcW w:w="1126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B01E09" w:rsidTr="00EF2B00">
        <w:tc>
          <w:tcPr>
            <w:tcW w:w="1126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3279C6" w:rsidRPr="00B01E09" w:rsidRDefault="003279C6" w:rsidP="00F041DE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3279C6" w:rsidRPr="003279C6" w:rsidRDefault="003279C6" w:rsidP="00F041DE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3279C6" w:rsidRPr="00461778" w:rsidRDefault="003279C6" w:rsidP="00953B67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Показатели,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</w:p>
    <w:p w:rsidR="003279C6" w:rsidRPr="003279C6" w:rsidRDefault="003279C6" w:rsidP="00953B67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687"/>
        <w:gridCol w:w="686"/>
        <w:gridCol w:w="825"/>
        <w:gridCol w:w="961"/>
        <w:gridCol w:w="959"/>
        <w:gridCol w:w="825"/>
        <w:gridCol w:w="686"/>
        <w:gridCol w:w="824"/>
        <w:gridCol w:w="961"/>
        <w:gridCol w:w="825"/>
        <w:gridCol w:w="824"/>
        <w:gridCol w:w="826"/>
        <w:gridCol w:w="823"/>
        <w:gridCol w:w="826"/>
        <w:gridCol w:w="687"/>
        <w:gridCol w:w="686"/>
      </w:tblGrid>
      <w:tr w:rsidR="003279C6" w:rsidRPr="00461778" w:rsidTr="00EF2B00">
        <w:tc>
          <w:tcPr>
            <w:tcW w:w="1066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r w:rsidR="00461778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вой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содержание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(по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условия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(формы)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выполнения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(по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справочникам)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объема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Значение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показателя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объема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C94911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Размер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платы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61778" w:rsidRDefault="003279C6" w:rsidP="00461778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(цена,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тариф)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Допустимые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(возможные)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отклонения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от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установ</w:t>
            </w:r>
            <w:r w:rsidR="00461778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ленных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показателей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объема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3279C6" w:rsidRPr="00461778" w:rsidTr="00EF2B00">
        <w:tc>
          <w:tcPr>
            <w:tcW w:w="1066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3279C6" w:rsidRPr="00461778" w:rsidRDefault="00461778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461778"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279C6" w:rsidRPr="00461778" w:rsidRDefault="00461778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="003279C6" w:rsidRPr="00461778">
              <w:rPr>
                <w:bCs/>
                <w:color w:val="000000"/>
                <w:kern w:val="2"/>
                <w:sz w:val="24"/>
                <w:szCs w:val="24"/>
              </w:rPr>
              <w:t>диница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измерения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279C6" w:rsidRPr="00461778" w:rsidRDefault="00461778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="003279C6" w:rsidRPr="00461778">
              <w:rPr>
                <w:bCs/>
                <w:color w:val="000000"/>
                <w:kern w:val="2"/>
                <w:sz w:val="24"/>
                <w:szCs w:val="24"/>
              </w:rPr>
              <w:t>писа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3279C6" w:rsidRPr="00461778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61778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279C6" w:rsidRPr="00461778" w:rsidRDefault="003279C6" w:rsidP="00461778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(очеред</w:t>
            </w:r>
            <w:r w:rsidR="00C94911" w:rsidRPr="00461778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ной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финан</w:t>
            </w:r>
            <w:r w:rsidR="00461778">
              <w:rPr>
                <w:bCs/>
                <w:color w:val="000000"/>
                <w:kern w:val="2"/>
                <w:sz w:val="24"/>
                <w:szCs w:val="24"/>
              </w:rPr>
              <w:t>-со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вый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(1-й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плано-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(2-й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плано-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(очере</w:t>
            </w:r>
            <w:r w:rsidR="00461778">
              <w:rPr>
                <w:bCs/>
                <w:color w:val="000000"/>
                <w:kern w:val="2"/>
                <w:sz w:val="24"/>
                <w:szCs w:val="24"/>
              </w:rPr>
              <w:t>-д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ной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финан-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совый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(1-й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плано-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(2-й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плано-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461778" w:rsidTr="00EF2B00">
        <w:tc>
          <w:tcPr>
            <w:tcW w:w="1066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________</w:t>
            </w:r>
            <w:r w:rsidR="00461778"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C94911" w:rsidRPr="00461778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 w:rsidR="00461778"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C94911" w:rsidRPr="00461778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 w:rsidR="00461778"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 w:rsidR="00461778"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C94911" w:rsidRPr="00461778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 w:rsidR="00461778"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C94911" w:rsidRPr="00461778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279C6" w:rsidRPr="00461778" w:rsidRDefault="00461778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3279C6" w:rsidRPr="00461778" w:rsidRDefault="003279C6" w:rsidP="00953B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C94911" w:rsidRPr="00461778"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нование</w:t>
            </w:r>
          </w:p>
          <w:p w:rsidR="003279C6" w:rsidRPr="00461778" w:rsidRDefault="00461778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</w:t>
            </w:r>
            <w:r w:rsidR="003279C6" w:rsidRPr="00461778">
              <w:rPr>
                <w:color w:val="000000"/>
                <w:kern w:val="2"/>
                <w:sz w:val="24"/>
                <w:szCs w:val="24"/>
              </w:rPr>
              <w:t>ля)</w:t>
            </w:r>
            <w:r w:rsidR="003279C6"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Наиме-нова</w:t>
            </w:r>
            <w:r w:rsidR="00461778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3279C6" w:rsidRPr="00461778" w:rsidRDefault="00461778" w:rsidP="00953B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="003279C6" w:rsidRPr="00461778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</w:t>
            </w:r>
            <w:r w:rsidR="00F041DE"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279C6" w:rsidRPr="00461778" w:rsidRDefault="00461778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="00F041DE"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61778">
              <w:rPr>
                <w:color w:val="000000"/>
                <w:kern w:val="2"/>
                <w:sz w:val="24"/>
                <w:szCs w:val="24"/>
              </w:rPr>
              <w:t>про-цен-</w:t>
            </w:r>
          </w:p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708" w:type="dxa"/>
            <w:shd w:val="clear" w:color="auto" w:fill="FFFFFF"/>
          </w:tcPr>
          <w:p w:rsidR="003279C6" w:rsidRPr="00461778" w:rsidRDefault="00461778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="00F041DE"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61778">
              <w:rPr>
                <w:color w:val="000000"/>
                <w:kern w:val="2"/>
                <w:sz w:val="24"/>
                <w:szCs w:val="24"/>
              </w:rPr>
              <w:t>абсо-лют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61778">
              <w:rPr>
                <w:color w:val="000000"/>
                <w:kern w:val="2"/>
                <w:sz w:val="24"/>
                <w:szCs w:val="24"/>
              </w:rPr>
              <w:t>ных</w:t>
            </w:r>
            <w:r w:rsidR="00F041DE" w:rsidRPr="0046177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61778">
              <w:rPr>
                <w:color w:val="000000"/>
                <w:kern w:val="2"/>
                <w:sz w:val="24"/>
                <w:szCs w:val="24"/>
              </w:rPr>
              <w:t>зате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61778">
              <w:rPr>
                <w:color w:val="000000"/>
                <w:kern w:val="2"/>
                <w:sz w:val="24"/>
                <w:szCs w:val="24"/>
              </w:rPr>
              <w:t>лях</w:t>
            </w:r>
          </w:p>
        </w:tc>
      </w:tr>
      <w:tr w:rsidR="003279C6" w:rsidRPr="00461778" w:rsidTr="00EF2B00">
        <w:tc>
          <w:tcPr>
            <w:tcW w:w="106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3279C6" w:rsidRPr="00461778" w:rsidTr="00EF2B00">
        <w:tc>
          <w:tcPr>
            <w:tcW w:w="1066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3279C6" w:rsidRPr="00461778" w:rsidTr="00EF2B00">
        <w:tc>
          <w:tcPr>
            <w:tcW w:w="1066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3279C6" w:rsidRPr="00461778" w:rsidTr="00EF2B00">
        <w:tc>
          <w:tcPr>
            <w:tcW w:w="1066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3279C6" w:rsidRPr="00461778" w:rsidTr="00EF2B00">
        <w:tc>
          <w:tcPr>
            <w:tcW w:w="1066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3279C6" w:rsidRPr="003279C6" w:rsidRDefault="003279C6" w:rsidP="00953B67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3279C6" w:rsidRPr="00461778" w:rsidRDefault="003279C6" w:rsidP="00953B67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ЧАСТЬ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3.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Прочие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07967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задании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3279C6" w:rsidRPr="00461778" w:rsidRDefault="003279C6" w:rsidP="00953B67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279C6" w:rsidRPr="00461778" w:rsidRDefault="003279C6" w:rsidP="00953B67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Основания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(условия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порядок)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для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досрочного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прекращения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выполнения</w:t>
      </w:r>
      <w:r w:rsidR="00461778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0796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__________</w:t>
      </w:r>
      <w:r w:rsidR="00461778">
        <w:rPr>
          <w:bCs/>
          <w:color w:val="000000"/>
          <w:kern w:val="2"/>
          <w:sz w:val="28"/>
          <w:szCs w:val="28"/>
          <w:shd w:val="clear" w:color="auto" w:fill="FFFFFF"/>
        </w:rPr>
        <w:t>_______</w:t>
      </w:r>
    </w:p>
    <w:p w:rsidR="003279C6" w:rsidRPr="00461778" w:rsidRDefault="003279C6" w:rsidP="00953B67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_________________________________________________________________________________________________________________________</w:t>
      </w:r>
      <w:r w:rsidR="00461778" w:rsidRPr="00461778">
        <w:rPr>
          <w:color w:val="000000"/>
          <w:kern w:val="2"/>
          <w:sz w:val="28"/>
          <w:szCs w:val="28"/>
        </w:rPr>
        <w:t>__</w:t>
      </w: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</w:t>
      </w:r>
    </w:p>
    <w:p w:rsidR="003279C6" w:rsidRPr="00461778" w:rsidRDefault="003279C6" w:rsidP="00953B67">
      <w:pPr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</w:p>
    <w:p w:rsidR="003279C6" w:rsidRPr="00461778" w:rsidRDefault="003279C6" w:rsidP="00461778">
      <w:pPr>
        <w:pageBreakBefore/>
        <w:spacing w:line="228" w:lineRule="auto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lastRenderedPageBreak/>
        <w:t>2.</w:t>
      </w:r>
      <w:r w:rsidR="00F041DE"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Иная</w:t>
      </w:r>
      <w:r w:rsidR="00F041DE"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информация,</w:t>
      </w:r>
      <w:r w:rsidR="00F041DE"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необходимая</w:t>
      </w:r>
      <w:r w:rsidR="00F041DE"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для</w:t>
      </w:r>
      <w:r w:rsidR="00F041DE"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>выполнения</w:t>
      </w:r>
      <w:r w:rsidR="00461778"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(контроля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выполнением)</w:t>
      </w:r>
      <w:r w:rsidR="00DE4E86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___________</w:t>
      </w:r>
      <w:r w:rsidR="00461778">
        <w:rPr>
          <w:bCs/>
          <w:color w:val="000000"/>
          <w:kern w:val="2"/>
          <w:sz w:val="28"/>
          <w:szCs w:val="28"/>
          <w:shd w:val="clear" w:color="auto" w:fill="FFFFFF"/>
        </w:rPr>
        <w:t>____</w:t>
      </w:r>
    </w:p>
    <w:p w:rsidR="003279C6" w:rsidRPr="00461778" w:rsidRDefault="003279C6" w:rsidP="00953B67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A01569" w:rsidRPr="00A01569" w:rsidRDefault="00A01569" w:rsidP="00953B67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3279C6" w:rsidRPr="00461778" w:rsidRDefault="003279C6" w:rsidP="00953B67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3.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Порядок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контроля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выполнением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DE4E86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</w:p>
    <w:p w:rsidR="003279C6" w:rsidRPr="00A01569" w:rsidRDefault="003279C6" w:rsidP="00953B67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257"/>
        <w:gridCol w:w="6325"/>
      </w:tblGrid>
      <w:tr w:rsidR="003279C6" w:rsidRPr="00461778" w:rsidTr="0068277C">
        <w:tc>
          <w:tcPr>
            <w:tcW w:w="417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Формы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контроля</w:t>
            </w:r>
          </w:p>
        </w:tc>
        <w:tc>
          <w:tcPr>
            <w:tcW w:w="417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3279C6" w:rsidRPr="00461778" w:rsidRDefault="003279C6" w:rsidP="00DE4E8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Органы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,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br/>
              <w:t>осуществляющие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контроль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за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выполнением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DE4E86">
              <w:rPr>
                <w:bCs/>
                <w:color w:val="000000"/>
                <w:kern w:val="2"/>
                <w:sz w:val="24"/>
                <w:szCs w:val="24"/>
              </w:rPr>
              <w:t>муниципального</w:t>
            </w:r>
            <w:r w:rsidR="00F041DE"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задания</w:t>
            </w:r>
          </w:p>
        </w:tc>
      </w:tr>
      <w:tr w:rsidR="003279C6" w:rsidRPr="00461778" w:rsidTr="0068277C">
        <w:tc>
          <w:tcPr>
            <w:tcW w:w="417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3279C6" w:rsidRPr="00461778" w:rsidTr="0068277C">
        <w:tc>
          <w:tcPr>
            <w:tcW w:w="417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279C6" w:rsidRPr="00461778" w:rsidTr="0068277C">
        <w:tc>
          <w:tcPr>
            <w:tcW w:w="417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3279C6" w:rsidRPr="00461778" w:rsidRDefault="003279C6" w:rsidP="00953B6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3279C6" w:rsidRPr="00461778" w:rsidRDefault="003279C6" w:rsidP="0046177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279C6">
        <w:rPr>
          <w:bCs/>
          <w:color w:val="000000"/>
          <w:kern w:val="2"/>
          <w:sz w:val="24"/>
          <w:szCs w:val="24"/>
          <w:shd w:val="clear" w:color="auto" w:fill="FFFFFF"/>
        </w:rPr>
        <w:t>4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Требования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к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отчетности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выполнении</w:t>
      </w:r>
      <w:r w:rsidR="00DE4E86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</w:t>
      </w:r>
      <w:r w:rsidR="00461778">
        <w:rPr>
          <w:bCs/>
          <w:color w:val="000000"/>
          <w:kern w:val="2"/>
          <w:sz w:val="28"/>
          <w:szCs w:val="28"/>
          <w:shd w:val="clear" w:color="auto" w:fill="FFFFFF"/>
        </w:rPr>
        <w:t>__________</w:t>
      </w:r>
    </w:p>
    <w:p w:rsidR="003279C6" w:rsidRPr="00461778" w:rsidRDefault="003279C6" w:rsidP="00F041DE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3279C6" w:rsidRPr="00461778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4.1.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Периодичность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представления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отчетов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выполнении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DE4E86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</w:t>
      </w:r>
      <w:r w:rsidR="00461778">
        <w:rPr>
          <w:bCs/>
          <w:color w:val="000000"/>
          <w:kern w:val="2"/>
          <w:sz w:val="28"/>
          <w:szCs w:val="28"/>
          <w:shd w:val="clear" w:color="auto" w:fill="FFFFFF"/>
        </w:rPr>
        <w:t>_________</w:t>
      </w:r>
    </w:p>
    <w:p w:rsidR="003279C6" w:rsidRPr="00461778" w:rsidRDefault="003279C6" w:rsidP="00461778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3279C6" w:rsidRPr="00461778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4.2.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Сроки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представления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отчетов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выполнении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____________________</w:t>
      </w:r>
      <w:r w:rsidR="00461778">
        <w:rPr>
          <w:bCs/>
          <w:color w:val="000000"/>
          <w:kern w:val="2"/>
          <w:sz w:val="28"/>
          <w:szCs w:val="28"/>
          <w:shd w:val="clear" w:color="auto" w:fill="FFFFFF"/>
        </w:rPr>
        <w:t>_____________________</w:t>
      </w:r>
    </w:p>
    <w:p w:rsidR="003279C6" w:rsidRPr="00461778" w:rsidRDefault="003279C6" w:rsidP="00461778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3279C6" w:rsidRPr="00461778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4.2.1.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Сроки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представления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предварительного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отчета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выполнении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461778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</w:t>
      </w:r>
    </w:p>
    <w:p w:rsidR="003279C6" w:rsidRPr="00461778" w:rsidRDefault="003279C6" w:rsidP="00461778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3279C6" w:rsidRPr="00461778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4.3.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Иные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требования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к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отчетности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выполнении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</w:t>
      </w:r>
    </w:p>
    <w:p w:rsidR="003279C6" w:rsidRPr="00461778" w:rsidRDefault="003279C6" w:rsidP="00F041DE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3279C6" w:rsidRPr="00461778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5.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Иные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показатели,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связанные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с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выполнением</w:t>
      </w:r>
      <w:r w:rsidR="006815BA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муниципальноо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="00F041DE"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__________</w:t>
      </w:r>
      <w:r w:rsidR="003B7172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</w:t>
      </w:r>
    </w:p>
    <w:p w:rsidR="003279C6" w:rsidRPr="00461778" w:rsidRDefault="003279C6" w:rsidP="00F041DE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3279C6" w:rsidRPr="00A01569" w:rsidRDefault="003B7172" w:rsidP="003B7172">
      <w:pPr>
        <w:ind w:firstLine="709"/>
        <w:rPr>
          <w:color w:val="000000"/>
          <w:kern w:val="2"/>
          <w:sz w:val="16"/>
          <w:szCs w:val="16"/>
        </w:rPr>
      </w:pPr>
      <w:r>
        <w:rPr>
          <w:color w:val="000000"/>
          <w:kern w:val="2"/>
          <w:sz w:val="28"/>
          <w:szCs w:val="28"/>
        </w:rPr>
        <w:t>_______________________</w:t>
      </w:r>
    </w:p>
    <w:p w:rsidR="003279C6" w:rsidRPr="007E66F3" w:rsidRDefault="003279C6" w:rsidP="007E66F3">
      <w:pPr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Номер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kern w:val="2"/>
          <w:sz w:val="28"/>
          <w:szCs w:val="28"/>
          <w:shd w:val="clear" w:color="auto" w:fill="FFFFFF"/>
        </w:rPr>
        <w:t>муниципального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задания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присваивается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информационной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системе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«Единая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автоматизированная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система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управления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общественными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финансами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Ростовской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области»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или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случае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формирования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kern w:val="2"/>
          <w:sz w:val="28"/>
          <w:szCs w:val="28"/>
          <w:shd w:val="clear" w:color="auto" w:fill="FFFFFF"/>
        </w:rPr>
        <w:t>муниципального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задания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="00C94911">
        <w:rPr>
          <w:kern w:val="2"/>
          <w:sz w:val="28"/>
          <w:szCs w:val="28"/>
          <w:shd w:val="clear" w:color="auto" w:fill="FFFFFF"/>
        </w:rPr>
        <w:br/>
      </w:r>
      <w:r w:rsidRPr="007E66F3">
        <w:rPr>
          <w:kern w:val="2"/>
          <w:sz w:val="28"/>
          <w:szCs w:val="28"/>
          <w:shd w:val="clear" w:color="auto" w:fill="FFFFFF"/>
        </w:rPr>
        <w:t>на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бумажном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носителе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–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присваивается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последовательно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соответствии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со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сквозной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нумерацией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3279C6" w:rsidRPr="007E66F3" w:rsidRDefault="003279C6" w:rsidP="007E66F3">
      <w:pPr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  <w:r w:rsidR="00C94911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  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Формируется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установлении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оказание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(ых)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(услуг)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94911"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содержит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требования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оказанию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(ых)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(услуг)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раздельно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каждой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из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94911"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указанием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порядкового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номера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раздела.</w:t>
      </w:r>
    </w:p>
    <w:p w:rsidR="003279C6" w:rsidRPr="007E66F3" w:rsidRDefault="003279C6" w:rsidP="007E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установлении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услуги,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общероссийских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базовых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(отраслевых)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перечнях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или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региональном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перечне,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sz w:val="28"/>
          <w:szCs w:val="28"/>
        </w:rPr>
        <w:t>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отсутствии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или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дополнение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ним</w:t>
      </w:r>
      <w:r w:rsidR="00F041DE" w:rsidRPr="007E66F3">
        <w:rPr>
          <w:sz w:val="28"/>
          <w:szCs w:val="28"/>
        </w:rPr>
        <w:t xml:space="preserve"> </w:t>
      </w:r>
      <w:r w:rsidR="00C94911">
        <w:rPr>
          <w:sz w:val="28"/>
          <w:szCs w:val="28"/>
        </w:rPr>
        <w:t>–</w:t>
      </w:r>
      <w:r w:rsidR="00F041DE" w:rsidRPr="007E66F3">
        <w:rPr>
          <w:sz w:val="28"/>
          <w:szCs w:val="28"/>
        </w:rPr>
        <w:t xml:space="preserve"> </w:t>
      </w:r>
      <w:r w:rsidR="003B7172">
        <w:rPr>
          <w:sz w:val="28"/>
          <w:szCs w:val="28"/>
        </w:rPr>
        <w:t xml:space="preserve">в соответствии с </w:t>
      </w:r>
      <w:r w:rsidRPr="007E66F3">
        <w:rPr>
          <w:sz w:val="28"/>
          <w:szCs w:val="28"/>
        </w:rPr>
        <w:lastRenderedPageBreak/>
        <w:t>показателями,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характеризующими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качество,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установленными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необходимости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органом,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осуществляющим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функции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полномочия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учредителя</w:t>
      </w:r>
      <w:r w:rsidR="00F041DE" w:rsidRPr="007E66F3">
        <w:rPr>
          <w:sz w:val="28"/>
          <w:szCs w:val="28"/>
        </w:rPr>
        <w:t xml:space="preserve"> </w:t>
      </w:r>
      <w:r w:rsidR="006815BA">
        <w:rPr>
          <w:sz w:val="28"/>
          <w:szCs w:val="28"/>
        </w:rPr>
        <w:t>муниципальных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бюджетных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или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автономных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учреждений,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главным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распорядителем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средств</w:t>
      </w:r>
      <w:r w:rsidR="00F041DE" w:rsidRPr="007E66F3">
        <w:rPr>
          <w:sz w:val="28"/>
          <w:szCs w:val="28"/>
        </w:rPr>
        <w:t xml:space="preserve">  </w:t>
      </w:r>
      <w:r w:rsidRPr="007E66F3">
        <w:rPr>
          <w:sz w:val="28"/>
          <w:szCs w:val="28"/>
        </w:rPr>
        <w:t>бюджета</w:t>
      </w:r>
      <w:r w:rsidR="006815BA">
        <w:rPr>
          <w:sz w:val="28"/>
          <w:szCs w:val="28"/>
        </w:rPr>
        <w:t xml:space="preserve"> </w:t>
      </w:r>
      <w:r w:rsidR="00A92678">
        <w:rPr>
          <w:sz w:val="28"/>
          <w:szCs w:val="28"/>
        </w:rPr>
        <w:t>Мокробатайского сельского поселения</w:t>
      </w:r>
      <w:r w:rsidR="006815BA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ведении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которого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находятся</w:t>
      </w:r>
      <w:r w:rsidR="00F041DE" w:rsidRPr="007E66F3">
        <w:rPr>
          <w:sz w:val="28"/>
          <w:szCs w:val="28"/>
        </w:rPr>
        <w:t xml:space="preserve"> </w:t>
      </w:r>
      <w:r w:rsidR="006815BA">
        <w:rPr>
          <w:sz w:val="28"/>
          <w:szCs w:val="28"/>
        </w:rPr>
        <w:t>муниципальные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казенные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учреждения,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единицы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измерения.</w:t>
      </w:r>
    </w:p>
    <w:p w:rsidR="003279C6" w:rsidRPr="007E66F3" w:rsidRDefault="003279C6" w:rsidP="007E66F3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r w:rsidR="00F041DE" w:rsidRPr="007E66F3">
        <w:rPr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соответствии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общероссийскими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базовыми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(отраслевыми)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перечнями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или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региональным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перечнем.</w:t>
      </w:r>
    </w:p>
    <w:p w:rsidR="003279C6" w:rsidRPr="007E66F3" w:rsidRDefault="003279C6" w:rsidP="007E66F3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соответствии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кодом,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указанным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общероссийских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базовых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(отраслевых)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перечнях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или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региональном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перечне</w:t>
      </w:r>
      <w:r w:rsidR="00C94911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(при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наличии).</w:t>
      </w:r>
    </w:p>
    <w:p w:rsidR="003279C6" w:rsidRPr="007E66F3" w:rsidRDefault="003279C6" w:rsidP="007E66F3">
      <w:pPr>
        <w:ind w:firstLine="709"/>
        <w:jc w:val="both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случае,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если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для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разных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устанавливаются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различные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показатели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допустимых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(возможных)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отклонений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или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если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указанные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отклонения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устанавливаются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абсолютных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величинах.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случаях,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если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единицей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объема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является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работа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целом,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показатель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указывается.</w:t>
      </w:r>
    </w:p>
    <w:p w:rsidR="003279C6" w:rsidRPr="007E66F3" w:rsidRDefault="003279C6" w:rsidP="007E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Заполняется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случае,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если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осуществляется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платной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основе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соответствии</w:t>
      </w:r>
      <w:r w:rsidR="00F041DE" w:rsidRPr="007E66F3">
        <w:rPr>
          <w:sz w:val="28"/>
          <w:szCs w:val="28"/>
        </w:rPr>
        <w:t xml:space="preserve"> </w:t>
      </w:r>
      <w:r w:rsidR="00C94911">
        <w:rPr>
          <w:sz w:val="28"/>
          <w:szCs w:val="28"/>
        </w:rPr>
        <w:br/>
      </w:r>
      <w:r w:rsidRPr="007E66F3">
        <w:rPr>
          <w:sz w:val="28"/>
          <w:szCs w:val="28"/>
        </w:rPr>
        <w:t>с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законодательством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Российской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Федерации</w:t>
      </w:r>
      <w:r w:rsidR="00F041DE" w:rsidRPr="007E66F3">
        <w:rPr>
          <w:sz w:val="28"/>
          <w:szCs w:val="28"/>
        </w:rPr>
        <w:t xml:space="preserve"> </w:t>
      </w:r>
      <w:r w:rsidR="006815BA">
        <w:rPr>
          <w:sz w:val="28"/>
          <w:szCs w:val="28"/>
        </w:rPr>
        <w:t>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Ростовской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области</w:t>
      </w:r>
      <w:r w:rsidR="006815BA">
        <w:rPr>
          <w:sz w:val="28"/>
          <w:szCs w:val="28"/>
        </w:rPr>
        <w:t xml:space="preserve"> и </w:t>
      </w:r>
      <w:r w:rsidR="00A92678">
        <w:rPr>
          <w:sz w:val="28"/>
          <w:szCs w:val="28"/>
        </w:rPr>
        <w:t>Мокробатайского сельского поселения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рамках</w:t>
      </w:r>
      <w:r w:rsidR="00F041DE" w:rsidRPr="007E66F3">
        <w:rPr>
          <w:sz w:val="28"/>
          <w:szCs w:val="28"/>
        </w:rPr>
        <w:t xml:space="preserve"> </w:t>
      </w:r>
      <w:r w:rsidR="006815BA">
        <w:rPr>
          <w:sz w:val="28"/>
          <w:szCs w:val="28"/>
        </w:rPr>
        <w:t>муниципального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задания.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платной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основе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сверх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установленного</w:t>
      </w:r>
      <w:r w:rsidR="00F041DE" w:rsidRPr="007E66F3">
        <w:rPr>
          <w:sz w:val="28"/>
          <w:szCs w:val="28"/>
        </w:rPr>
        <w:t xml:space="preserve"> </w:t>
      </w:r>
      <w:r w:rsidR="006815BA">
        <w:rPr>
          <w:sz w:val="28"/>
          <w:szCs w:val="28"/>
        </w:rPr>
        <w:t>муниципального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указанный</w:t>
      </w:r>
      <w:r w:rsidR="006815BA">
        <w:rPr>
          <w:sz w:val="28"/>
          <w:szCs w:val="28"/>
        </w:rPr>
        <w:t xml:space="preserve">   </w:t>
      </w:r>
      <w:r w:rsidRPr="007E66F3">
        <w:rPr>
          <w:sz w:val="28"/>
          <w:szCs w:val="28"/>
        </w:rPr>
        <w:t>показатель</w:t>
      </w:r>
      <w:r w:rsidR="006815BA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формируется.</w:t>
      </w:r>
    </w:p>
    <w:p w:rsidR="003279C6" w:rsidRPr="007E66F3" w:rsidRDefault="003279C6" w:rsidP="007E66F3">
      <w:pPr>
        <w:ind w:firstLine="709"/>
        <w:jc w:val="both"/>
        <w:outlineLvl w:val="3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Формируется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установлении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оказание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(ых)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(работ)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94911"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содержит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требования</w:t>
      </w:r>
      <w:r w:rsidR="00C94911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выполнению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(работ)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раздельно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каждой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из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указанием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порядкового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номера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раздела.</w:t>
      </w:r>
    </w:p>
    <w:p w:rsidR="003279C6" w:rsidRPr="007E66F3" w:rsidRDefault="003279C6" w:rsidP="007E66F3">
      <w:pPr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целом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муниципальному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заданию.</w:t>
      </w:r>
    </w:p>
    <w:p w:rsidR="003279C6" w:rsidRPr="007E66F3" w:rsidRDefault="003279C6" w:rsidP="007E66F3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числе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иных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показателей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может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быть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допустимое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(возможное)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отклонение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выполнения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sz w:val="28"/>
          <w:szCs w:val="28"/>
        </w:rPr>
        <w:t>(части</w:t>
      </w:r>
      <w:r w:rsidR="00F041DE" w:rsidRPr="007E66F3">
        <w:rPr>
          <w:sz w:val="28"/>
          <w:szCs w:val="28"/>
        </w:rPr>
        <w:t xml:space="preserve"> </w:t>
      </w:r>
      <w:r w:rsidR="006815BA">
        <w:rPr>
          <w:sz w:val="28"/>
          <w:szCs w:val="28"/>
        </w:rPr>
        <w:t>муниципального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задания)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пределах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которого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оно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sz w:val="28"/>
          <w:szCs w:val="28"/>
        </w:rPr>
        <w:t>(его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часть)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считается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выполненным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sz w:val="28"/>
          <w:szCs w:val="28"/>
        </w:rPr>
        <w:t>(выполненной)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принятии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органом,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осуществляющим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функции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полномочия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учредителя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отношении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бюджетных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(или)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автономных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учреждений,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главным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распорядителем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средств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бюджета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92678">
        <w:rPr>
          <w:color w:val="000000"/>
          <w:kern w:val="2"/>
          <w:sz w:val="28"/>
          <w:szCs w:val="28"/>
          <w:shd w:val="clear" w:color="auto" w:fill="FFFFFF"/>
        </w:rPr>
        <w:t>Мокробатайского сельского поселения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ведении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которого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находятся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муниципальные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казенные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учреждения,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решения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установлении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общего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допустимого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(возможного)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отклонения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выполнения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пределах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которого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оно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считается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выполненным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процентах).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этом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случае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допустимые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(возможные)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отклонения,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предусмотренные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пунктах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3.1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3.2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настоящего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815BA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задания,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заполняются.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случае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требования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представлении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ежемесячных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или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ежеквартальных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отчетов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выполнении</w:t>
      </w:r>
      <w:r w:rsidR="00F041DE" w:rsidRPr="007E66F3">
        <w:rPr>
          <w:sz w:val="28"/>
          <w:szCs w:val="28"/>
        </w:rPr>
        <w:t xml:space="preserve"> </w:t>
      </w:r>
      <w:r w:rsidR="006815BA">
        <w:rPr>
          <w:sz w:val="28"/>
          <w:szCs w:val="28"/>
        </w:rPr>
        <w:t>муниципального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числе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показателей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устанавливаются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выполнения</w:t>
      </w:r>
      <w:r w:rsidR="00F041DE" w:rsidRPr="007E66F3">
        <w:rPr>
          <w:sz w:val="28"/>
          <w:szCs w:val="28"/>
        </w:rPr>
        <w:t xml:space="preserve"> </w:t>
      </w:r>
      <w:r w:rsidR="006815BA">
        <w:rPr>
          <w:sz w:val="28"/>
          <w:szCs w:val="28"/>
        </w:rPr>
        <w:t>муниципального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процентах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годового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оказания</w:t>
      </w:r>
      <w:r w:rsidR="00F041DE" w:rsidRPr="007E66F3">
        <w:rPr>
          <w:sz w:val="28"/>
          <w:szCs w:val="28"/>
        </w:rPr>
        <w:t xml:space="preserve"> </w:t>
      </w:r>
      <w:r w:rsidR="006815BA">
        <w:rPr>
          <w:sz w:val="28"/>
          <w:szCs w:val="28"/>
        </w:rPr>
        <w:t>муниципальных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или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абсолютных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величинах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как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для</w:t>
      </w:r>
      <w:r w:rsidR="00F041DE" w:rsidRPr="007E66F3">
        <w:rPr>
          <w:sz w:val="28"/>
          <w:szCs w:val="28"/>
        </w:rPr>
        <w:t xml:space="preserve"> </w:t>
      </w:r>
      <w:r w:rsidR="00F03B1E">
        <w:rPr>
          <w:sz w:val="28"/>
          <w:szCs w:val="28"/>
        </w:rPr>
        <w:t>муниципального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целом,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так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относительно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части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числе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учетом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неравномерного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оказания</w:t>
      </w:r>
      <w:r w:rsidR="00F041DE" w:rsidRPr="007E66F3">
        <w:rPr>
          <w:sz w:val="28"/>
          <w:szCs w:val="28"/>
        </w:rPr>
        <w:t xml:space="preserve"> </w:t>
      </w:r>
      <w:r w:rsidR="00F03B1E">
        <w:rPr>
          <w:sz w:val="28"/>
          <w:szCs w:val="28"/>
        </w:rPr>
        <w:t>муниципальных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течение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календарного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года).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».</w:t>
      </w:r>
    </w:p>
    <w:p w:rsidR="003279C6" w:rsidRPr="003279C6" w:rsidRDefault="003279C6" w:rsidP="00EF2B00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lastRenderedPageBreak/>
        <w:t>1.3.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Приложение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2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изложить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редакции:</w:t>
      </w:r>
    </w:p>
    <w:p w:rsidR="003279C6" w:rsidRPr="003279C6" w:rsidRDefault="003279C6" w:rsidP="00F041DE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3279C6" w:rsidRPr="003279C6" w:rsidRDefault="003279C6" w:rsidP="00F041DE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«Приложение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2</w:t>
      </w:r>
    </w:p>
    <w:p w:rsidR="003279C6" w:rsidRPr="003279C6" w:rsidRDefault="003279C6" w:rsidP="00F041DE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к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Положению</w:t>
      </w:r>
    </w:p>
    <w:p w:rsidR="003279C6" w:rsidRPr="003279C6" w:rsidRDefault="003279C6" w:rsidP="00F041DE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о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 w:rsidR="00F041DE">
        <w:rPr>
          <w:kern w:val="2"/>
          <w:sz w:val="28"/>
          <w:szCs w:val="28"/>
        </w:rPr>
        <w:t xml:space="preserve"> </w:t>
      </w:r>
      <w:r w:rsidR="00C639A9">
        <w:rPr>
          <w:kern w:val="2"/>
          <w:sz w:val="28"/>
          <w:szCs w:val="28"/>
        </w:rPr>
        <w:t>муниципального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 w:rsidR="00F041DE">
        <w:rPr>
          <w:kern w:val="2"/>
          <w:sz w:val="28"/>
          <w:szCs w:val="28"/>
        </w:rPr>
        <w:t xml:space="preserve"> </w:t>
      </w:r>
      <w:r w:rsidR="00C639A9">
        <w:rPr>
          <w:kern w:val="2"/>
          <w:sz w:val="28"/>
          <w:szCs w:val="28"/>
        </w:rPr>
        <w:t>муниципальных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услуг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(выполнение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отношении</w:t>
      </w:r>
      <w:r w:rsidR="00F041DE">
        <w:rPr>
          <w:kern w:val="2"/>
          <w:sz w:val="28"/>
          <w:szCs w:val="28"/>
        </w:rPr>
        <w:t xml:space="preserve"> </w:t>
      </w:r>
      <w:r w:rsidR="00C639A9">
        <w:rPr>
          <w:kern w:val="2"/>
          <w:sz w:val="28"/>
          <w:szCs w:val="28"/>
        </w:rPr>
        <w:t>муниципальных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учреждений</w:t>
      </w:r>
      <w:r w:rsidR="00F041DE">
        <w:rPr>
          <w:kern w:val="2"/>
          <w:sz w:val="28"/>
          <w:szCs w:val="28"/>
        </w:rPr>
        <w:t xml:space="preserve"> </w:t>
      </w:r>
      <w:r w:rsidR="00A92678">
        <w:rPr>
          <w:kern w:val="2"/>
          <w:sz w:val="28"/>
          <w:szCs w:val="28"/>
        </w:rPr>
        <w:t>Мокробатайского сельского поселения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финансовом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 w:rsidR="00F041DE">
        <w:rPr>
          <w:kern w:val="2"/>
          <w:sz w:val="28"/>
          <w:szCs w:val="28"/>
        </w:rPr>
        <w:t xml:space="preserve"> </w:t>
      </w:r>
      <w:r w:rsidR="00C639A9">
        <w:rPr>
          <w:kern w:val="2"/>
          <w:sz w:val="28"/>
          <w:szCs w:val="28"/>
        </w:rPr>
        <w:t>муниципального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задания</w:t>
      </w:r>
    </w:p>
    <w:p w:rsidR="003279C6" w:rsidRDefault="003279C6" w:rsidP="00F041DE">
      <w:pPr>
        <w:autoSpaceDE w:val="0"/>
        <w:autoSpaceDN w:val="0"/>
        <w:jc w:val="both"/>
        <w:rPr>
          <w:kern w:val="2"/>
          <w:sz w:val="22"/>
        </w:rPr>
      </w:pPr>
    </w:p>
    <w:p w:rsidR="00C94911" w:rsidRPr="003279C6" w:rsidRDefault="00C94911" w:rsidP="00F041DE">
      <w:pPr>
        <w:autoSpaceDE w:val="0"/>
        <w:autoSpaceDN w:val="0"/>
        <w:jc w:val="both"/>
        <w:rPr>
          <w:kern w:val="2"/>
          <w:sz w:val="22"/>
        </w:rPr>
      </w:pPr>
    </w:p>
    <w:p w:rsidR="003279C6" w:rsidRPr="003B7172" w:rsidRDefault="003279C6" w:rsidP="00F041DE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ОТЧЕТ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ВЫПОЛНЕНИИ</w:t>
      </w:r>
    </w:p>
    <w:p w:rsidR="003279C6" w:rsidRPr="003B7172" w:rsidRDefault="00836AF2" w:rsidP="00F041DE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1C" w:rsidRDefault="000A0C1C" w:rsidP="00327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493.75pt;margin-top:3.4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    <v:textbox>
                  <w:txbxContent>
                    <w:p w:rsidR="000A0C1C" w:rsidRDefault="000A0C1C" w:rsidP="003279C6"/>
                  </w:txbxContent>
                </v:textbox>
              </v:shape>
            </w:pict>
          </mc:Fallback>
        </mc:AlternateContent>
      </w:r>
      <w:r w:rsidR="00C639A9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3B7172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3B7172">
        <w:rPr>
          <w:bCs/>
          <w:color w:val="000000"/>
          <w:kern w:val="2"/>
          <w:sz w:val="28"/>
          <w:szCs w:val="28"/>
          <w:shd w:val="clear" w:color="auto" w:fill="FFFFFF"/>
        </w:rPr>
        <w:t>№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3B7172">
        <w:rPr>
          <w:color w:val="000000"/>
          <w:kern w:val="2"/>
          <w:sz w:val="28"/>
          <w:szCs w:val="28"/>
          <w:vertAlign w:val="superscript"/>
        </w:rPr>
        <w:t>1</w:t>
      </w:r>
    </w:p>
    <w:p w:rsidR="003279C6" w:rsidRPr="003B7172" w:rsidRDefault="00836AF2" w:rsidP="00F041DE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e"/>
                              <w:tblW w:w="233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0A0C1C" w:rsidRPr="008F4987" w:rsidTr="0068277C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A0C1C" w:rsidRPr="008F4987" w:rsidRDefault="000A0C1C" w:rsidP="0068277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A0C1C" w:rsidRPr="008F4987" w:rsidRDefault="000A0C1C" w:rsidP="0068277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0A0C1C" w:rsidRPr="008F4987" w:rsidTr="0068277C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0A0C1C" w:rsidRPr="008F4987" w:rsidTr="0068277C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0C1C" w:rsidRPr="008F4987" w:rsidTr="0068277C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0C1C" w:rsidRPr="008F4987" w:rsidTr="0068277C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0C1C" w:rsidRPr="008F4987" w:rsidTr="0068277C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0C1C" w:rsidRPr="008F4987" w:rsidTr="0068277C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987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0C1C" w:rsidRPr="008F4987" w:rsidTr="0068277C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0C1C" w:rsidRPr="008F4987" w:rsidRDefault="000A0C1C" w:rsidP="0068277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0C1C" w:rsidRPr="008F4987" w:rsidRDefault="000A0C1C" w:rsidP="0068277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0C1C" w:rsidRPr="00B72538" w:rsidRDefault="000A0C1C" w:rsidP="00327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593.1pt;margin-top:9.1pt;width:138.75pt;height:2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Style w:val="ae"/>
                        <w:tblW w:w="233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0A0C1C" w:rsidRPr="008F4987" w:rsidTr="0068277C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A0C1C" w:rsidRPr="008F4987" w:rsidRDefault="000A0C1C" w:rsidP="006827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0A0C1C" w:rsidRPr="008F4987" w:rsidRDefault="000A0C1C" w:rsidP="006827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0A0C1C" w:rsidRPr="008F4987" w:rsidTr="0068277C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0A0C1C" w:rsidRPr="008F4987" w:rsidTr="0068277C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0C1C" w:rsidRPr="008F4987" w:rsidTr="0068277C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0C1C" w:rsidRPr="008F4987" w:rsidTr="0068277C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0C1C" w:rsidRPr="008F4987" w:rsidTr="0068277C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0C1C" w:rsidRPr="008F4987" w:rsidTr="0068277C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F4987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0C1C" w:rsidRPr="008F4987" w:rsidTr="0068277C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0C1C" w:rsidRPr="008F4987" w:rsidRDefault="000A0C1C" w:rsidP="006827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0C1C" w:rsidRPr="008F4987" w:rsidRDefault="000A0C1C" w:rsidP="0068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A0C1C" w:rsidRPr="00B72538" w:rsidRDefault="000A0C1C" w:rsidP="003279C6"/>
                  </w:txbxContent>
                </v:textbox>
              </v:shape>
            </w:pict>
          </mc:Fallback>
        </mc:AlternateContent>
      </w:r>
    </w:p>
    <w:p w:rsidR="003279C6" w:rsidRPr="003B7172" w:rsidRDefault="003279C6" w:rsidP="00F041DE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20___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год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плановый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период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20___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20___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годов</w:t>
      </w:r>
    </w:p>
    <w:p w:rsidR="003279C6" w:rsidRPr="003B7172" w:rsidRDefault="003279C6" w:rsidP="00F041DE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«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____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»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__________________________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20___</w:t>
      </w:r>
      <w:r w:rsidR="00F041DE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3279C6" w:rsidRPr="003B7172" w:rsidRDefault="003279C6" w:rsidP="00F041DE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3279C6" w:rsidRPr="003B7172" w:rsidRDefault="003279C6" w:rsidP="00F041DE">
      <w:pPr>
        <w:tabs>
          <w:tab w:val="right" w:pos="2698"/>
        </w:tabs>
        <w:jc w:val="both"/>
        <w:rPr>
          <w:kern w:val="2"/>
          <w:sz w:val="28"/>
          <w:szCs w:val="28"/>
        </w:rPr>
        <w:sectPr w:rsidR="003279C6" w:rsidRPr="003B7172" w:rsidSect="00DD20B9">
          <w:headerReference w:type="even" r:id="rId10"/>
          <w:headerReference w:type="default" r:id="rId11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3279C6" w:rsidRPr="003B7172" w:rsidRDefault="003279C6" w:rsidP="00F041DE">
      <w:pPr>
        <w:rPr>
          <w:kern w:val="2"/>
          <w:sz w:val="28"/>
          <w:szCs w:val="28"/>
        </w:rPr>
      </w:pPr>
    </w:p>
    <w:p w:rsidR="003279C6" w:rsidRPr="003B7172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 w:rsidR="00C639A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92678">
        <w:rPr>
          <w:bCs/>
          <w:color w:val="000000"/>
          <w:kern w:val="2"/>
          <w:sz w:val="28"/>
          <w:szCs w:val="28"/>
          <w:shd w:val="clear" w:color="auto" w:fill="FFFFFF"/>
        </w:rPr>
        <w:t>Мокробатайского сельского поселения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подразделения)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</w:t>
      </w:r>
      <w:r w:rsidR="008F4987">
        <w:rPr>
          <w:bCs/>
          <w:color w:val="000000"/>
          <w:kern w:val="2"/>
          <w:sz w:val="28"/>
          <w:szCs w:val="28"/>
          <w:shd w:val="clear" w:color="auto" w:fill="FFFFFF"/>
        </w:rPr>
        <w:t>______________</w:t>
      </w:r>
    </w:p>
    <w:p w:rsidR="003279C6" w:rsidRPr="003B7172" w:rsidRDefault="00F041DE" w:rsidP="00F041DE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 xml:space="preserve"> </w:t>
      </w:r>
      <w:r w:rsidR="003279C6" w:rsidRPr="003B7172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</w:p>
    <w:p w:rsidR="003279C6" w:rsidRPr="003B7172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Виды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деятельности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639A9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92678">
        <w:rPr>
          <w:bCs/>
          <w:color w:val="000000"/>
          <w:kern w:val="2"/>
          <w:sz w:val="28"/>
          <w:szCs w:val="28"/>
          <w:shd w:val="clear" w:color="auto" w:fill="FFFFFF"/>
        </w:rPr>
        <w:t>Мокробатайского сельского поселения</w:t>
      </w:r>
      <w:r w:rsidR="00A92678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подразделения)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</w:t>
      </w:r>
      <w:r w:rsidR="008F4987">
        <w:rPr>
          <w:bCs/>
          <w:color w:val="000000"/>
          <w:kern w:val="2"/>
          <w:sz w:val="28"/>
          <w:szCs w:val="28"/>
          <w:shd w:val="clear" w:color="auto" w:fill="FFFFFF"/>
        </w:rPr>
        <w:t>_____________</w:t>
      </w:r>
    </w:p>
    <w:p w:rsidR="003279C6" w:rsidRPr="003B7172" w:rsidRDefault="003279C6" w:rsidP="00F041DE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3279C6" w:rsidRPr="003279C6" w:rsidRDefault="003279C6" w:rsidP="00F041DE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bCs/>
          <w:kern w:val="2"/>
          <w:sz w:val="28"/>
          <w:szCs w:val="28"/>
        </w:rPr>
        <w:t>Периодичность</w:t>
      </w:r>
      <w:r w:rsidR="00F041DE"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kern w:val="2"/>
          <w:sz w:val="28"/>
          <w:szCs w:val="28"/>
        </w:rPr>
        <w:t>__________________________________________________________________________________________</w:t>
      </w:r>
      <w:r w:rsidR="00F041DE">
        <w:rPr>
          <w:bCs/>
          <w:kern w:val="2"/>
          <w:sz w:val="24"/>
          <w:szCs w:val="24"/>
        </w:rPr>
        <w:t xml:space="preserve"> </w:t>
      </w:r>
    </w:p>
    <w:p w:rsidR="003279C6" w:rsidRPr="003B7172" w:rsidRDefault="003279C6" w:rsidP="00F041D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(указывается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соответствии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с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периодичностью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предоставления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отчета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3279C6" w:rsidRPr="003279C6" w:rsidRDefault="003279C6" w:rsidP="00F041DE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3279C6" w:rsidRPr="003279C6" w:rsidSect="00DD20B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C639A9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задания,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установленной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C639A9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="00F041DE" w:rsidRPr="003B717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4"/>
          <w:szCs w:val="24"/>
          <w:shd w:val="clear" w:color="auto" w:fill="FFFFFF"/>
        </w:rPr>
        <w:t>задании)</w:t>
      </w:r>
    </w:p>
    <w:p w:rsidR="003279C6" w:rsidRPr="003B7172" w:rsidRDefault="003279C6" w:rsidP="00F041DE">
      <w:pPr>
        <w:jc w:val="center"/>
        <w:outlineLvl w:val="3"/>
        <w:rPr>
          <w:bCs/>
          <w:kern w:val="2"/>
          <w:sz w:val="28"/>
          <w:szCs w:val="28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оказываемых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639A9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услугах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3279C6" w:rsidRPr="003B7172" w:rsidRDefault="003279C6" w:rsidP="00F041DE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279C6" w:rsidRPr="003B7172" w:rsidRDefault="003279C6" w:rsidP="00F041DE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РАЗДЕЛ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_____</w:t>
      </w:r>
    </w:p>
    <w:p w:rsidR="003279C6" w:rsidRPr="003B7172" w:rsidRDefault="003279C6" w:rsidP="00F041DE">
      <w:pPr>
        <w:rPr>
          <w:color w:val="000000"/>
          <w:kern w:val="2"/>
          <w:sz w:val="28"/>
          <w:szCs w:val="28"/>
        </w:rPr>
      </w:pPr>
    </w:p>
    <w:p w:rsidR="003279C6" w:rsidRPr="003B7172" w:rsidRDefault="00836AF2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0A0C1C" w:rsidRPr="00334FCF" w:rsidTr="0068277C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0C1C" w:rsidRPr="00B9607D" w:rsidRDefault="000A0C1C" w:rsidP="0068277C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0A0C1C" w:rsidRPr="00B9607D" w:rsidRDefault="000A0C1C" w:rsidP="00682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0A0C1C" w:rsidRPr="00B9607D" w:rsidRDefault="000A0C1C" w:rsidP="00682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A0C1C" w:rsidRPr="00334FCF" w:rsidRDefault="000A0C1C" w:rsidP="0068277C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0C1C" w:rsidRPr="00334FCF" w:rsidRDefault="000A0C1C" w:rsidP="00682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0C1C" w:rsidRPr="00334FCF" w:rsidRDefault="000A0C1C" w:rsidP="00327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44.35pt;margin-top:6.1pt;width:192.45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0A0C1C" w:rsidRPr="00334FCF" w:rsidTr="0068277C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0C1C" w:rsidRPr="00B9607D" w:rsidRDefault="000A0C1C" w:rsidP="0068277C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0A0C1C" w:rsidRPr="00B9607D" w:rsidRDefault="000A0C1C" w:rsidP="00682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0A0C1C" w:rsidRPr="00B9607D" w:rsidRDefault="000A0C1C" w:rsidP="00682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A0C1C" w:rsidRPr="00334FCF" w:rsidRDefault="000A0C1C" w:rsidP="0068277C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0C1C" w:rsidRPr="00334FCF" w:rsidRDefault="000A0C1C" w:rsidP="00682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A0C1C" w:rsidRPr="00334FCF" w:rsidRDefault="000A0C1C" w:rsidP="003279C6"/>
                  </w:txbxContent>
                </v:textbox>
              </v:shape>
            </w:pict>
          </mc:Fallback>
        </mc:AlternateContent>
      </w:r>
      <w:r w:rsidR="003279C6" w:rsidRPr="003B7172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639A9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3B7172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</w:t>
      </w:r>
    </w:p>
    <w:p w:rsidR="003279C6" w:rsidRPr="003B7172" w:rsidRDefault="003279C6" w:rsidP="00F041DE">
      <w:pPr>
        <w:outlineLvl w:val="3"/>
        <w:rPr>
          <w:bCs/>
          <w:kern w:val="2"/>
          <w:sz w:val="28"/>
          <w:szCs w:val="28"/>
        </w:rPr>
      </w:pPr>
      <w:r w:rsidRPr="003B7172">
        <w:rPr>
          <w:bCs/>
          <w:kern w:val="2"/>
          <w:sz w:val="28"/>
          <w:szCs w:val="28"/>
        </w:rPr>
        <w:t>_________________________________________________________________________________________________________</w:t>
      </w:r>
    </w:p>
    <w:p w:rsidR="003279C6" w:rsidRPr="003B7172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="00F041DE" w:rsidRPr="003B7172">
        <w:rPr>
          <w:bCs/>
          <w:kern w:val="2"/>
          <w:sz w:val="28"/>
          <w:szCs w:val="28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Категории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639A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3279C6" w:rsidRPr="003B7172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279C6" w:rsidRPr="003B7172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(или)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</w:p>
    <w:p w:rsidR="003279C6" w:rsidRPr="003B7172" w:rsidRDefault="00C639A9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3279C6" w:rsidRPr="003B7172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3.1.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639A9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3279C6" w:rsidRPr="003B7172" w:rsidRDefault="003279C6" w:rsidP="00F041DE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968"/>
        <w:gridCol w:w="977"/>
        <w:gridCol w:w="974"/>
        <w:gridCol w:w="977"/>
        <w:gridCol w:w="965"/>
        <w:gridCol w:w="1104"/>
        <w:gridCol w:w="1110"/>
        <w:gridCol w:w="840"/>
        <w:gridCol w:w="1099"/>
        <w:gridCol w:w="968"/>
        <w:gridCol w:w="968"/>
        <w:gridCol w:w="834"/>
        <w:gridCol w:w="1125"/>
        <w:gridCol w:w="822"/>
      </w:tblGrid>
      <w:tr w:rsidR="003279C6" w:rsidRPr="003B7172" w:rsidTr="00EF2B00">
        <w:tc>
          <w:tcPr>
            <w:tcW w:w="375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 w:rsidR="003B7172"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номер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реестро</w:t>
            </w:r>
            <w:r w:rsidR="003B7172"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3B7172" w:rsidRDefault="003279C6" w:rsidP="00C639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содержание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C639A9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C639A9" w:rsidRDefault="003279C6" w:rsidP="00C639A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условия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(формы)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оказания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C639A9">
              <w:rPr>
                <w:color w:val="000000"/>
                <w:kern w:val="2"/>
                <w:sz w:val="24"/>
                <w:szCs w:val="24"/>
              </w:rPr>
              <w:t>муниципальной</w:t>
            </w:r>
          </w:p>
          <w:p w:rsidR="003279C6" w:rsidRPr="003B7172" w:rsidRDefault="003279C6" w:rsidP="00C639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3279C6" w:rsidRPr="003B7172" w:rsidRDefault="003279C6" w:rsidP="00C639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качества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C639A9"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услуги</w:t>
            </w:r>
          </w:p>
        </w:tc>
      </w:tr>
      <w:tr w:rsidR="003279C6" w:rsidRPr="003B7172" w:rsidTr="00EF2B00">
        <w:tc>
          <w:tcPr>
            <w:tcW w:w="375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3279C6" w:rsidRPr="003B7172" w:rsidRDefault="003B7172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3279C6" w:rsidRPr="003B7172" w:rsidRDefault="003B7172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диница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измерения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3279C6" w:rsidRPr="003B7172" w:rsidRDefault="003B7172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="003279C6"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3279C6" w:rsidRPr="003B7172" w:rsidRDefault="003B7172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мое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ное)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="003279C6"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3279C6" w:rsidRPr="003B7172" w:rsidRDefault="003B7172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ние,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мое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ное)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="003279C6"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3279C6" w:rsidRPr="003B7172" w:rsidRDefault="003B7172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bCs/>
                <w:kern w:val="2"/>
                <w:sz w:val="24"/>
                <w:szCs w:val="24"/>
              </w:rPr>
              <w:t>П</w:t>
            </w:r>
            <w:r w:rsidR="003279C6" w:rsidRPr="003B7172">
              <w:rPr>
                <w:bCs/>
                <w:kern w:val="2"/>
                <w:sz w:val="24"/>
                <w:szCs w:val="24"/>
              </w:rPr>
              <w:t>ричи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="003279C6" w:rsidRPr="003B7172">
              <w:rPr>
                <w:bCs/>
                <w:kern w:val="2"/>
                <w:sz w:val="24"/>
                <w:szCs w:val="24"/>
              </w:rPr>
              <w:t>на</w:t>
            </w:r>
          </w:p>
          <w:p w:rsidR="003279C6" w:rsidRPr="003B7172" w:rsidRDefault="003B7172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="003279C6" w:rsidRPr="003B7172">
              <w:rPr>
                <w:bCs/>
                <w:kern w:val="2"/>
                <w:sz w:val="24"/>
                <w:szCs w:val="24"/>
              </w:rPr>
              <w:t>ткло</w:t>
            </w:r>
            <w:r>
              <w:rPr>
                <w:bCs/>
                <w:kern w:val="2"/>
                <w:sz w:val="24"/>
                <w:szCs w:val="24"/>
              </w:rPr>
              <w:t>-не</w:t>
            </w:r>
            <w:r w:rsidR="003279C6" w:rsidRPr="003B7172">
              <w:rPr>
                <w:bCs/>
                <w:kern w:val="2"/>
                <w:sz w:val="24"/>
                <w:szCs w:val="24"/>
              </w:rPr>
              <w:t>ния</w:t>
            </w:r>
          </w:p>
        </w:tc>
      </w:tr>
      <w:tr w:rsidR="003279C6" w:rsidRPr="003B7172" w:rsidTr="00EF2B00">
        <w:tc>
          <w:tcPr>
            <w:tcW w:w="375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 w:rsidR="003B7172">
              <w:rPr>
                <w:color w:val="000000"/>
                <w:kern w:val="2"/>
                <w:sz w:val="24"/>
                <w:szCs w:val="24"/>
              </w:rPr>
              <w:t>_____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3B7172"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 w:rsidR="003B7172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3B7172"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 w:rsidR="003B7172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3B7172"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 w:rsidR="003B7172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3B7172"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 w:rsidR="003B7172"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 w:rsidR="003B7172"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3279C6" w:rsidRPr="003B7172" w:rsidRDefault="003B7172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3279C6" w:rsidRPr="003B7172" w:rsidRDefault="003B7172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70" w:type="pct"/>
            <w:shd w:val="clear" w:color="auto" w:fill="FFFFFF"/>
          </w:tcPr>
          <w:p w:rsidR="003279C6" w:rsidRPr="003B7172" w:rsidRDefault="003B7172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3279C6" w:rsidRPr="003B7172" w:rsidRDefault="00F041DE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в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C639A9">
              <w:rPr>
                <w:color w:val="000000"/>
                <w:kern w:val="2"/>
                <w:sz w:val="24"/>
                <w:szCs w:val="24"/>
              </w:rPr>
              <w:t>муниципальном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задании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326" w:type="pct"/>
            <w:shd w:val="clear" w:color="auto" w:fill="FFFFFF"/>
          </w:tcPr>
          <w:p w:rsidR="003279C6" w:rsidRPr="003B7172" w:rsidRDefault="003B7172" w:rsidP="00C639A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3279C6" w:rsidRPr="003B7172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</w:t>
            </w:r>
            <w:r w:rsidR="003279C6" w:rsidRPr="003B7172">
              <w:rPr>
                <w:bCs/>
                <w:sz w:val="24"/>
                <w:szCs w:val="24"/>
              </w:rPr>
              <w:t>дено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sz w:val="24"/>
                <w:szCs w:val="24"/>
              </w:rPr>
              <w:t>в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C639A9">
              <w:rPr>
                <w:bCs/>
                <w:sz w:val="24"/>
                <w:szCs w:val="24"/>
              </w:rPr>
              <w:t>муниципальном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sz w:val="24"/>
                <w:szCs w:val="24"/>
              </w:rPr>
              <w:t>задании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sz w:val="24"/>
                <w:szCs w:val="24"/>
              </w:rPr>
              <w:t>на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sz w:val="24"/>
                <w:szCs w:val="24"/>
              </w:rPr>
              <w:t>отчет</w:t>
            </w:r>
            <w:r>
              <w:rPr>
                <w:bCs/>
                <w:sz w:val="24"/>
                <w:szCs w:val="24"/>
              </w:rPr>
              <w:t>-</w:t>
            </w:r>
            <w:r w:rsidR="003279C6" w:rsidRPr="003B7172">
              <w:rPr>
                <w:bCs/>
                <w:sz w:val="24"/>
                <w:szCs w:val="24"/>
              </w:rPr>
              <w:t>ную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sz w:val="24"/>
                <w:szCs w:val="24"/>
              </w:rPr>
              <w:t>дату</w:t>
            </w:r>
            <w:r w:rsidR="003279C6" w:rsidRPr="003B7172">
              <w:rPr>
                <w:bCs/>
                <w:sz w:val="24"/>
                <w:szCs w:val="24"/>
                <w:vertAlign w:val="superscript"/>
              </w:rPr>
              <w:t>3</w:t>
            </w:r>
            <w:r w:rsidR="00F041DE" w:rsidRPr="003B7172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2" w:history="1">
              <w:r w:rsidR="00F041DE"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3279C6" w:rsidRPr="003B7172" w:rsidRDefault="003B7172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на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3279C6" w:rsidRPr="003B7172" w:rsidRDefault="00F041DE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дату</w:t>
            </w:r>
            <w:r w:rsidR="003279C6"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3279C6" w:rsidRPr="003B7172" w:rsidTr="00EF2B00">
        <w:tc>
          <w:tcPr>
            <w:tcW w:w="375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3279C6" w:rsidRPr="003B7172" w:rsidTr="00EF2B00">
        <w:tc>
          <w:tcPr>
            <w:tcW w:w="375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3279C6" w:rsidRPr="003B7172" w:rsidTr="00EF2B00">
        <w:tc>
          <w:tcPr>
            <w:tcW w:w="375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3279C6" w:rsidRPr="003B7172" w:rsidTr="00EF2B00">
        <w:tc>
          <w:tcPr>
            <w:tcW w:w="375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3279C6" w:rsidRPr="003B7172" w:rsidTr="00EF2B00">
        <w:tc>
          <w:tcPr>
            <w:tcW w:w="375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3279C6" w:rsidRPr="003B7172" w:rsidRDefault="003279C6" w:rsidP="00F041DE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3279C6" w:rsidRPr="003B7172" w:rsidRDefault="003279C6" w:rsidP="00EF2B00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639A9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3B717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3279C6" w:rsidRPr="004937CB" w:rsidRDefault="003279C6" w:rsidP="00F041DE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956"/>
        <w:gridCol w:w="950"/>
        <w:gridCol w:w="1086"/>
        <w:gridCol w:w="1086"/>
        <w:gridCol w:w="950"/>
        <w:gridCol w:w="950"/>
        <w:gridCol w:w="951"/>
        <w:gridCol w:w="814"/>
        <w:gridCol w:w="949"/>
        <w:gridCol w:w="815"/>
        <w:gridCol w:w="814"/>
        <w:gridCol w:w="814"/>
        <w:gridCol w:w="1087"/>
        <w:gridCol w:w="721"/>
        <w:gridCol w:w="815"/>
      </w:tblGrid>
      <w:tr w:rsidR="003279C6" w:rsidRPr="003B7172" w:rsidTr="00EF2B00">
        <w:tc>
          <w:tcPr>
            <w:tcW w:w="1135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Уникаль</w:t>
            </w:r>
            <w:r w:rsidR="00F41AA6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ный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r w:rsidR="00F41AA6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вой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3B7172" w:rsidRDefault="003279C6" w:rsidP="00C639A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содержание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639A9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3279C6" w:rsidRPr="003B7172" w:rsidRDefault="003279C6" w:rsidP="00C639A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условия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(формы)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оказания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639A9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3279C6" w:rsidRPr="003B7172" w:rsidRDefault="003279C6" w:rsidP="00C639A9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Показатель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объема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639A9">
              <w:rPr>
                <w:bCs/>
                <w:color w:val="000000"/>
                <w:kern w:val="2"/>
                <w:sz w:val="24"/>
                <w:szCs w:val="24"/>
              </w:rPr>
              <w:t>муниципальной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Размер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платы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(цена,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тариф)</w:t>
            </w:r>
          </w:p>
        </w:tc>
      </w:tr>
      <w:tr w:rsidR="003279C6" w:rsidRPr="003B7172" w:rsidTr="00EF2B00">
        <w:tc>
          <w:tcPr>
            <w:tcW w:w="1135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279C6" w:rsidRPr="003B7172" w:rsidRDefault="004937CB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279C6" w:rsidRPr="003B7172" w:rsidRDefault="004937CB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диница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измерения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3279C6" w:rsidRPr="003B7172" w:rsidRDefault="004937CB" w:rsidP="004937C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="003279C6" w:rsidRPr="003B7172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279C6" w:rsidRPr="003B7172" w:rsidRDefault="004937CB" w:rsidP="004937C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мое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ное)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="003279C6"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3279C6" w:rsidRPr="003B7172" w:rsidRDefault="004937CB" w:rsidP="004937C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ние,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мое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ное)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 w:rsidR="003279C6"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3279C6" w:rsidRPr="003B7172" w:rsidRDefault="004937CB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ри</w:t>
            </w:r>
            <w:r w:rsidR="00C94911" w:rsidRPr="003B7172"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чина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3B7172" w:rsidTr="00EF2B00">
        <w:tc>
          <w:tcPr>
            <w:tcW w:w="1135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 w:rsidR="00F41AA6"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 w:rsidR="004937CB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="00C94911" w:rsidRPr="003B7172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2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 w:rsidR="00F41AA6"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 w:rsidR="004937CB"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="00C94911" w:rsidRPr="003B7172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 w:rsidR="00F41AA6"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3B7172" w:rsidRDefault="004937CB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  <w:r w:rsidR="00F41AA6"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3B7172" w:rsidRDefault="004937CB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2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  <w:r w:rsidR="00F41AA6">
              <w:rPr>
                <w:bCs/>
                <w:color w:val="000000"/>
                <w:kern w:val="2"/>
                <w:sz w:val="24"/>
                <w:szCs w:val="24"/>
              </w:rPr>
              <w:t>_____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(наиме</w:t>
            </w:r>
            <w:r w:rsidR="00F41AA6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нование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 w:rsidR="00C94911" w:rsidRPr="003B7172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3B7172" w:rsidRDefault="004937CB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50" w:type="dxa"/>
            <w:shd w:val="clear" w:color="auto" w:fill="FFFFFF"/>
          </w:tcPr>
          <w:p w:rsidR="003279C6" w:rsidRPr="003B7172" w:rsidRDefault="004937CB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по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ОКЕИ</w:t>
            </w:r>
          </w:p>
        </w:tc>
        <w:tc>
          <w:tcPr>
            <w:tcW w:w="991" w:type="dxa"/>
            <w:shd w:val="clear" w:color="auto" w:fill="FFFFFF"/>
          </w:tcPr>
          <w:p w:rsidR="003279C6" w:rsidRPr="003B7172" w:rsidRDefault="004937CB" w:rsidP="004937CB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тверж-дено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в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639A9"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color w:val="000000"/>
                <w:kern w:val="2"/>
                <w:sz w:val="24"/>
                <w:szCs w:val="24"/>
              </w:rPr>
              <w:t>задании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на</w:t>
            </w:r>
            <w:r w:rsidR="00F041DE" w:rsidRPr="003B7172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FFFFFF"/>
          </w:tcPr>
          <w:p w:rsidR="003279C6" w:rsidRPr="003B7172" w:rsidRDefault="004937CB" w:rsidP="00C639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3279C6" w:rsidRPr="003B7172">
              <w:rPr>
                <w:bCs/>
                <w:sz w:val="24"/>
                <w:szCs w:val="24"/>
              </w:rPr>
              <w:t>твер</w:t>
            </w:r>
            <w:r>
              <w:rPr>
                <w:bCs/>
                <w:sz w:val="24"/>
                <w:szCs w:val="24"/>
              </w:rPr>
              <w:t>-</w:t>
            </w:r>
            <w:r w:rsidR="003279C6" w:rsidRPr="003B7172">
              <w:rPr>
                <w:bCs/>
                <w:sz w:val="24"/>
                <w:szCs w:val="24"/>
              </w:rPr>
              <w:t>ждено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sz w:val="24"/>
                <w:szCs w:val="24"/>
              </w:rPr>
              <w:t>в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C639A9">
              <w:rPr>
                <w:bCs/>
                <w:sz w:val="24"/>
                <w:szCs w:val="24"/>
              </w:rPr>
              <w:t>муниципальном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sz w:val="24"/>
                <w:szCs w:val="24"/>
              </w:rPr>
              <w:t>задании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sz w:val="24"/>
                <w:szCs w:val="24"/>
              </w:rPr>
              <w:t>на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sz w:val="24"/>
                <w:szCs w:val="24"/>
              </w:rPr>
              <w:t>от</w:t>
            </w:r>
            <w:r w:rsidR="00C94911" w:rsidRPr="003B7172">
              <w:rPr>
                <w:bCs/>
                <w:sz w:val="24"/>
                <w:szCs w:val="24"/>
              </w:rPr>
              <w:t>-</w:t>
            </w:r>
            <w:r w:rsidR="003279C6" w:rsidRPr="003B7172">
              <w:rPr>
                <w:bCs/>
                <w:sz w:val="24"/>
                <w:szCs w:val="24"/>
              </w:rPr>
              <w:t>четную</w:t>
            </w:r>
            <w:r w:rsidR="00F041DE" w:rsidRPr="003B7172">
              <w:rPr>
                <w:bCs/>
                <w:sz w:val="24"/>
                <w:szCs w:val="24"/>
              </w:rPr>
              <w:t xml:space="preserve"> </w:t>
            </w:r>
            <w:r w:rsidR="003279C6" w:rsidRPr="003B7172">
              <w:rPr>
                <w:bCs/>
                <w:sz w:val="24"/>
                <w:szCs w:val="24"/>
              </w:rPr>
              <w:t>дату</w:t>
            </w:r>
            <w:r w:rsidR="003279C6" w:rsidRPr="003B7172">
              <w:rPr>
                <w:bCs/>
                <w:sz w:val="24"/>
                <w:szCs w:val="24"/>
                <w:vertAlign w:val="superscript"/>
              </w:rPr>
              <w:t>3</w:t>
            </w:r>
            <w:r w:rsidR="00F041DE" w:rsidRPr="003B7172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3" w:history="1">
              <w:r w:rsidR="00F041DE"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3279C6" w:rsidRPr="003B7172" w:rsidRDefault="004937CB" w:rsidP="004937CB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но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на</w:t>
            </w:r>
            <w:r w:rsidR="00F041DE"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отчет</w:t>
            </w:r>
            <w:r w:rsidR="00C94911" w:rsidRPr="003B7172"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3279C6" w:rsidRPr="003B7172" w:rsidRDefault="00F041DE" w:rsidP="004937CB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3B7172">
              <w:rPr>
                <w:color w:val="000000"/>
                <w:kern w:val="2"/>
                <w:sz w:val="24"/>
                <w:szCs w:val="24"/>
              </w:rPr>
              <w:t>дату</w:t>
            </w:r>
            <w:r w:rsidR="003279C6" w:rsidRPr="003B7172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3B7172" w:rsidTr="00EF2B00">
        <w:tc>
          <w:tcPr>
            <w:tcW w:w="1135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3279C6" w:rsidRPr="003B7172" w:rsidTr="00EF2B00">
        <w:tc>
          <w:tcPr>
            <w:tcW w:w="1135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3B7172" w:rsidTr="00EF2B00">
        <w:tc>
          <w:tcPr>
            <w:tcW w:w="1135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3B7172" w:rsidTr="00EF2B00">
        <w:tc>
          <w:tcPr>
            <w:tcW w:w="1135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3B7172" w:rsidTr="00EF2B00">
        <w:tc>
          <w:tcPr>
            <w:tcW w:w="1135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3B7172" w:rsidRDefault="003279C6" w:rsidP="004937C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3279C6" w:rsidRPr="004937CB" w:rsidRDefault="003279C6" w:rsidP="00F041DE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3279C6" w:rsidRPr="004937CB" w:rsidRDefault="003279C6" w:rsidP="008E66C9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выполняемых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работах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3279C6" w:rsidRPr="004937CB" w:rsidRDefault="003279C6" w:rsidP="00F041DE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3279C6" w:rsidRDefault="003279C6" w:rsidP="00F041DE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РАЗДЕЛ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____</w:t>
      </w:r>
    </w:p>
    <w:p w:rsidR="004937CB" w:rsidRPr="004937CB" w:rsidRDefault="004937CB" w:rsidP="00F041DE">
      <w:pPr>
        <w:jc w:val="center"/>
        <w:outlineLvl w:val="3"/>
        <w:rPr>
          <w:bCs/>
          <w:kern w:val="2"/>
          <w:sz w:val="28"/>
          <w:szCs w:val="28"/>
        </w:rPr>
      </w:pPr>
    </w:p>
    <w:p w:rsidR="003279C6" w:rsidRPr="004937CB" w:rsidRDefault="00836AF2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0A0C1C" w:rsidRPr="0081053E" w:rsidTr="0068277C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A0C1C" w:rsidRPr="00684A9C" w:rsidRDefault="000A0C1C" w:rsidP="0068277C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0A0C1C" w:rsidRPr="001069DC" w:rsidRDefault="000A0C1C" w:rsidP="0068277C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A0C1C" w:rsidRPr="001069DC" w:rsidRDefault="000A0C1C" w:rsidP="00682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0C1C" w:rsidRPr="0081053E" w:rsidRDefault="000A0C1C" w:rsidP="003279C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597.4pt;margin-top:4.2pt;width:139.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0A0C1C" w:rsidRPr="0081053E" w:rsidTr="0068277C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A0C1C" w:rsidRPr="00684A9C" w:rsidRDefault="000A0C1C" w:rsidP="0068277C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0A0C1C" w:rsidRPr="001069DC" w:rsidRDefault="000A0C1C" w:rsidP="0068277C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A0C1C" w:rsidRPr="001069DC" w:rsidRDefault="000A0C1C" w:rsidP="00682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A0C1C" w:rsidRPr="0081053E" w:rsidRDefault="000A0C1C" w:rsidP="003279C6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3279C6" w:rsidRPr="004937CB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4937CB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279C6" w:rsidRPr="004937CB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_________________________________________________________________________________________</w:t>
      </w:r>
    </w:p>
    <w:p w:rsidR="003279C6" w:rsidRPr="004937CB" w:rsidRDefault="003279C6" w:rsidP="00F041DE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3279C6" w:rsidRPr="004937CB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Категории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</w:t>
      </w:r>
      <w:r w:rsidR="004937CB">
        <w:rPr>
          <w:bCs/>
          <w:color w:val="000000"/>
          <w:kern w:val="2"/>
          <w:sz w:val="28"/>
          <w:szCs w:val="28"/>
          <w:shd w:val="clear" w:color="auto" w:fill="FFFFFF"/>
        </w:rPr>
        <w:t>___</w:t>
      </w:r>
    </w:p>
    <w:p w:rsidR="003279C6" w:rsidRPr="004937CB" w:rsidRDefault="003279C6" w:rsidP="00F041DE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3279C6" w:rsidRPr="004937CB" w:rsidRDefault="003279C6" w:rsidP="00F041DE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3279C6" w:rsidRPr="004937CB" w:rsidRDefault="003279C6" w:rsidP="008E66C9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объем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(или)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</w:p>
    <w:p w:rsidR="003279C6" w:rsidRPr="004937CB" w:rsidRDefault="003279C6" w:rsidP="008E66C9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20__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год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плановый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период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20__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20__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годов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1______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20__</w:t>
      </w:r>
      <w:r w:rsidR="00F041DE" w:rsidRPr="004937CB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3279C6" w:rsidRPr="004937CB" w:rsidRDefault="003279C6" w:rsidP="00F041DE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102"/>
        <w:gridCol w:w="1108"/>
        <w:gridCol w:w="1109"/>
        <w:gridCol w:w="1109"/>
        <w:gridCol w:w="1110"/>
        <w:gridCol w:w="972"/>
        <w:gridCol w:w="971"/>
        <w:gridCol w:w="694"/>
        <w:gridCol w:w="1110"/>
        <w:gridCol w:w="972"/>
        <w:gridCol w:w="832"/>
        <w:gridCol w:w="833"/>
        <w:gridCol w:w="1110"/>
        <w:gridCol w:w="972"/>
      </w:tblGrid>
      <w:tr w:rsidR="003279C6" w:rsidRPr="004937CB" w:rsidTr="00C30544">
        <w:tc>
          <w:tcPr>
            <w:tcW w:w="860" w:type="dxa"/>
            <w:vMerge w:val="restart"/>
            <w:shd w:val="clear" w:color="auto" w:fill="FFFFFF"/>
          </w:tcPr>
          <w:p w:rsidR="003279C6" w:rsidRPr="004937CB" w:rsidRDefault="003279C6" w:rsidP="004937C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Уни</w:t>
            </w:r>
            <w:r w:rsidR="004937CB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каль-ный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реест</w:t>
            </w:r>
            <w:r w:rsidR="004937CB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ровой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содержание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условия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(формы)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оказания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3279C6" w:rsidRPr="004937CB" w:rsidRDefault="003279C6" w:rsidP="00953B6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качества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</w:p>
        </w:tc>
      </w:tr>
      <w:tr w:rsidR="003279C6" w:rsidRPr="004937CB" w:rsidTr="00C30544">
        <w:tc>
          <w:tcPr>
            <w:tcW w:w="860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диница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измерения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="003279C6" w:rsidRPr="004937CB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Д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(воз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мож-ное)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="003279C6"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ние,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допусти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ное)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 w:rsidR="003279C6"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ричина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937CB" w:rsidRDefault="003279C6" w:rsidP="00953B6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3279C6" w:rsidRPr="004937CB" w:rsidTr="00C30544">
        <w:tc>
          <w:tcPr>
            <w:tcW w:w="860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ОКЕИ</w:t>
            </w:r>
          </w:p>
        </w:tc>
        <w:tc>
          <w:tcPr>
            <w:tcW w:w="1134" w:type="dxa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дено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в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639A9"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задании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на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FFFFFF"/>
          </w:tcPr>
          <w:p w:rsidR="003279C6" w:rsidRPr="004937CB" w:rsidRDefault="004937CB" w:rsidP="00C639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bCs/>
                <w:sz w:val="24"/>
                <w:szCs w:val="24"/>
              </w:rPr>
              <w:t>У</w:t>
            </w:r>
            <w:r w:rsidR="003279C6" w:rsidRPr="004937CB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-де</w:t>
            </w:r>
            <w:r w:rsidR="003279C6" w:rsidRPr="004937CB">
              <w:rPr>
                <w:bCs/>
                <w:sz w:val="24"/>
                <w:szCs w:val="24"/>
              </w:rPr>
              <w:t>но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sz w:val="24"/>
                <w:szCs w:val="24"/>
              </w:rPr>
              <w:t>в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C639A9">
              <w:rPr>
                <w:bCs/>
                <w:sz w:val="24"/>
                <w:szCs w:val="24"/>
              </w:rPr>
              <w:t>муниципальном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sz w:val="24"/>
                <w:szCs w:val="24"/>
              </w:rPr>
              <w:t>задании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sz w:val="24"/>
                <w:szCs w:val="24"/>
              </w:rPr>
              <w:t>на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sz w:val="24"/>
                <w:szCs w:val="24"/>
              </w:rPr>
              <w:t>отчет</w:t>
            </w:r>
            <w:r>
              <w:rPr>
                <w:bCs/>
                <w:sz w:val="24"/>
                <w:szCs w:val="24"/>
              </w:rPr>
              <w:t>-</w:t>
            </w:r>
            <w:r w:rsidR="003279C6" w:rsidRPr="004937CB">
              <w:rPr>
                <w:bCs/>
                <w:sz w:val="24"/>
                <w:szCs w:val="24"/>
              </w:rPr>
              <w:t>ную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sz w:val="24"/>
                <w:szCs w:val="24"/>
              </w:rPr>
              <w:t>дату</w:t>
            </w:r>
            <w:r w:rsidR="003279C6" w:rsidRPr="004937CB">
              <w:rPr>
                <w:bCs/>
                <w:sz w:val="24"/>
                <w:szCs w:val="24"/>
                <w:vertAlign w:val="superscript"/>
              </w:rPr>
              <w:t>3</w:t>
            </w:r>
            <w:r w:rsidR="00F041DE" w:rsidRPr="004937CB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4" w:history="1">
              <w:r w:rsidR="00F041DE"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но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на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3279C6" w:rsidRPr="004937CB" w:rsidRDefault="00F041DE" w:rsidP="00953B6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дату</w:t>
            </w:r>
            <w:r w:rsidR="003279C6"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4937CB" w:rsidTr="00C30544">
        <w:tc>
          <w:tcPr>
            <w:tcW w:w="860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3279C6" w:rsidRPr="004937CB" w:rsidTr="00C30544">
        <w:tc>
          <w:tcPr>
            <w:tcW w:w="860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3279C6" w:rsidRPr="004937CB" w:rsidTr="00C30544">
        <w:tc>
          <w:tcPr>
            <w:tcW w:w="860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3279C6" w:rsidRPr="004937CB" w:rsidTr="00C30544">
        <w:tc>
          <w:tcPr>
            <w:tcW w:w="860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3279C6" w:rsidRPr="004937CB" w:rsidTr="00C30544">
        <w:tc>
          <w:tcPr>
            <w:tcW w:w="860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3279C6" w:rsidRPr="004937CB" w:rsidRDefault="003279C6" w:rsidP="008E66C9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 w:rsidR="00F041DE" w:rsidRPr="004937C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</w:p>
    <w:p w:rsidR="003279C6" w:rsidRPr="003279C6" w:rsidRDefault="003279C6" w:rsidP="00953B67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7"/>
        <w:gridCol w:w="1107"/>
        <w:gridCol w:w="1250"/>
        <w:gridCol w:w="1110"/>
        <w:gridCol w:w="1179"/>
        <w:gridCol w:w="790"/>
        <w:gridCol w:w="790"/>
        <w:gridCol w:w="653"/>
        <w:gridCol w:w="894"/>
        <w:gridCol w:w="983"/>
        <w:gridCol w:w="808"/>
        <w:gridCol w:w="911"/>
        <w:gridCol w:w="873"/>
        <w:gridCol w:w="825"/>
        <w:gridCol w:w="858"/>
      </w:tblGrid>
      <w:tr w:rsidR="003279C6" w:rsidRPr="004937CB" w:rsidTr="00C30544">
        <w:tc>
          <w:tcPr>
            <w:tcW w:w="238" w:type="pct"/>
            <w:vMerge w:val="restart"/>
            <w:shd w:val="clear" w:color="auto" w:fill="FFFFFF"/>
          </w:tcPr>
          <w:p w:rsidR="003279C6" w:rsidRPr="004937CB" w:rsidRDefault="003279C6" w:rsidP="00C9491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Уни-каль</w:t>
            </w:r>
            <w:r w:rsidR="00C94911" w:rsidRPr="004937CB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ный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реест</w:t>
            </w:r>
            <w:r w:rsidR="00C94911" w:rsidRPr="004937CB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ровой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содержание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условия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(формы)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оказания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Показатель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объема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sz w:val="24"/>
                <w:szCs w:val="24"/>
              </w:rPr>
              <w:t>Размер</w:t>
            </w:r>
            <w:r w:rsidR="00F041DE" w:rsidRPr="004937CB"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платы</w:t>
            </w:r>
            <w:r w:rsidR="00F041DE" w:rsidRPr="004937CB"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(цена,</w:t>
            </w:r>
            <w:r w:rsidR="00F041DE" w:rsidRPr="004937CB">
              <w:rPr>
                <w:sz w:val="24"/>
                <w:szCs w:val="24"/>
              </w:rPr>
              <w:t xml:space="preserve"> </w:t>
            </w:r>
            <w:r w:rsidRPr="004937CB">
              <w:rPr>
                <w:sz w:val="24"/>
                <w:szCs w:val="24"/>
              </w:rPr>
              <w:t>тариф)</w:t>
            </w:r>
          </w:p>
        </w:tc>
      </w:tr>
      <w:tr w:rsidR="003279C6" w:rsidRPr="004937CB" w:rsidTr="00C30544">
        <w:tc>
          <w:tcPr>
            <w:tcW w:w="238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3279C6" w:rsidRPr="004937CB" w:rsidRDefault="004937CB" w:rsidP="00FF00C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 w:rsidR="00FF00CC" w:rsidRPr="004937CB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нова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диница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измерения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3279C6" w:rsidRPr="004937CB" w:rsidRDefault="008E66C9" w:rsidP="00953B6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З</w:t>
            </w:r>
            <w:r w:rsidR="003279C6" w:rsidRPr="004937CB">
              <w:rPr>
                <w:bCs/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3279C6" w:rsidRPr="004937CB" w:rsidRDefault="008E66C9" w:rsidP="00953B6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8E66C9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ное)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отклоне-ние</w:t>
            </w:r>
            <w:r w:rsidR="003279C6"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3279C6" w:rsidRPr="004937CB" w:rsidRDefault="008E66C9" w:rsidP="00953B6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ние,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превы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ша-ющее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мое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(</w:t>
            </w:r>
            <w:r w:rsidR="003279C6" w:rsidRPr="008E66C9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ное)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откло</w:t>
            </w:r>
            <w:r>
              <w:rPr>
                <w:color w:val="000000"/>
                <w:kern w:val="2"/>
                <w:sz w:val="24"/>
                <w:szCs w:val="24"/>
              </w:rPr>
              <w:t>-н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ение</w:t>
            </w:r>
            <w:r w:rsidR="003279C6"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3279C6" w:rsidRPr="004937CB" w:rsidRDefault="008E66C9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ричи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на</w:t>
            </w:r>
          </w:p>
          <w:p w:rsidR="003279C6" w:rsidRPr="004937CB" w:rsidRDefault="008E66C9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ния</w:t>
            </w:r>
          </w:p>
        </w:tc>
        <w:tc>
          <w:tcPr>
            <w:tcW w:w="289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4937CB" w:rsidTr="00C30544">
        <w:tc>
          <w:tcPr>
            <w:tcW w:w="238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73" w:type="pct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42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</w:t>
            </w:r>
            <w:r w:rsidR="004937CB"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97" w:type="pct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показате-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ля)</w:t>
            </w:r>
          </w:p>
        </w:tc>
        <w:tc>
          <w:tcPr>
            <w:tcW w:w="266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79C6" w:rsidRPr="004937CB" w:rsidRDefault="004937CB" w:rsidP="00FF00C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 w:rsidR="00FF00CC" w:rsidRPr="004937CB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="003279C6" w:rsidRPr="008E66C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3279C6" w:rsidRPr="004937CB" w:rsidRDefault="004937CB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од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по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3279C6" w:rsidRPr="004937CB" w:rsidRDefault="008E66C9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="003279C6" w:rsidRPr="004937CB">
              <w:rPr>
                <w:bCs/>
                <w:color w:val="000000"/>
                <w:kern w:val="2"/>
                <w:sz w:val="24"/>
                <w:szCs w:val="24"/>
              </w:rPr>
              <w:t>тверж-дено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в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639A9">
              <w:rPr>
                <w:bCs/>
                <w:color w:val="000000"/>
                <w:kern w:val="2"/>
                <w:sz w:val="24"/>
                <w:szCs w:val="24"/>
              </w:rPr>
              <w:t>муниципальном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задании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на</w:t>
            </w:r>
            <w:r w:rsidR="00F041DE" w:rsidRPr="004937CB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331" w:type="pct"/>
            <w:shd w:val="clear" w:color="auto" w:fill="FFFFFF"/>
          </w:tcPr>
          <w:p w:rsidR="003279C6" w:rsidRPr="004937CB" w:rsidRDefault="008E66C9" w:rsidP="005A53D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3279C6" w:rsidRPr="004937CB">
              <w:rPr>
                <w:bCs/>
                <w:sz w:val="24"/>
                <w:szCs w:val="24"/>
              </w:rPr>
              <w:t>тверж</w:t>
            </w:r>
            <w:r>
              <w:rPr>
                <w:bCs/>
                <w:sz w:val="24"/>
                <w:szCs w:val="24"/>
              </w:rPr>
              <w:t>-де</w:t>
            </w:r>
            <w:r w:rsidR="003279C6" w:rsidRPr="004937CB">
              <w:rPr>
                <w:bCs/>
                <w:sz w:val="24"/>
                <w:szCs w:val="24"/>
              </w:rPr>
              <w:t>но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sz w:val="24"/>
                <w:szCs w:val="24"/>
              </w:rPr>
              <w:t>в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5A53D7">
              <w:rPr>
                <w:bCs/>
                <w:sz w:val="24"/>
                <w:szCs w:val="24"/>
              </w:rPr>
              <w:t>муниципальном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sz w:val="24"/>
                <w:szCs w:val="24"/>
              </w:rPr>
              <w:t>задании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sz w:val="24"/>
                <w:szCs w:val="24"/>
              </w:rPr>
              <w:t>на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sz w:val="24"/>
                <w:szCs w:val="24"/>
              </w:rPr>
              <w:t>отчетную</w:t>
            </w:r>
            <w:r w:rsidR="00F041DE" w:rsidRPr="004937CB">
              <w:rPr>
                <w:bCs/>
                <w:sz w:val="24"/>
                <w:szCs w:val="24"/>
              </w:rPr>
              <w:t xml:space="preserve"> </w:t>
            </w:r>
            <w:r w:rsidR="003279C6" w:rsidRPr="004937CB">
              <w:rPr>
                <w:bCs/>
                <w:sz w:val="24"/>
                <w:szCs w:val="24"/>
              </w:rPr>
              <w:t>дату</w:t>
            </w:r>
            <w:r w:rsidR="003279C6" w:rsidRPr="004937CB">
              <w:rPr>
                <w:bCs/>
                <w:sz w:val="24"/>
                <w:szCs w:val="24"/>
                <w:vertAlign w:val="superscript"/>
              </w:rPr>
              <w:t>3</w:t>
            </w:r>
            <w:r w:rsidR="00F041DE" w:rsidRPr="004937CB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5" w:history="1">
              <w:r w:rsidR="00F041DE"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3279C6" w:rsidRPr="004937CB" w:rsidRDefault="008E66C9" w:rsidP="00953B6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не-</w:t>
            </w:r>
          </w:p>
          <w:p w:rsidR="003279C6" w:rsidRPr="004937CB" w:rsidRDefault="003279C6" w:rsidP="00953B6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но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на</w:t>
            </w:r>
            <w:r w:rsidR="00F041DE"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отчет-ную</w:t>
            </w:r>
          </w:p>
          <w:p w:rsidR="003279C6" w:rsidRPr="004937CB" w:rsidRDefault="00F041DE" w:rsidP="00953B6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3279C6" w:rsidRPr="004937CB">
              <w:rPr>
                <w:color w:val="000000"/>
                <w:kern w:val="2"/>
                <w:sz w:val="24"/>
                <w:szCs w:val="24"/>
              </w:rPr>
              <w:t>дату</w:t>
            </w:r>
            <w:r w:rsidR="003279C6" w:rsidRPr="004937CB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279C6" w:rsidRPr="004937CB" w:rsidTr="00C30544">
        <w:tc>
          <w:tcPr>
            <w:tcW w:w="238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3279C6" w:rsidRPr="004937CB" w:rsidTr="00C30544">
        <w:tc>
          <w:tcPr>
            <w:tcW w:w="238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3279C6" w:rsidRPr="004937CB" w:rsidTr="00C30544">
        <w:tc>
          <w:tcPr>
            <w:tcW w:w="238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3279C6" w:rsidRPr="004937CB" w:rsidTr="00C30544">
        <w:tc>
          <w:tcPr>
            <w:tcW w:w="238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3279C6" w:rsidRPr="004937CB" w:rsidTr="00C30544">
        <w:tc>
          <w:tcPr>
            <w:tcW w:w="238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3279C6" w:rsidRPr="004937CB" w:rsidRDefault="003279C6" w:rsidP="00953B6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3279C6" w:rsidRPr="003279C6" w:rsidRDefault="003279C6" w:rsidP="00953B67">
      <w:pPr>
        <w:spacing w:line="230" w:lineRule="auto"/>
        <w:ind w:left="709"/>
        <w:rPr>
          <w:kern w:val="2"/>
          <w:sz w:val="8"/>
          <w:szCs w:val="8"/>
        </w:rPr>
      </w:pPr>
    </w:p>
    <w:p w:rsidR="003279C6" w:rsidRPr="003279C6" w:rsidRDefault="003279C6" w:rsidP="00953B67">
      <w:pPr>
        <w:spacing w:line="230" w:lineRule="auto"/>
        <w:ind w:left="709"/>
        <w:rPr>
          <w:kern w:val="2"/>
          <w:sz w:val="24"/>
          <w:szCs w:val="24"/>
        </w:rPr>
      </w:pPr>
    </w:p>
    <w:p w:rsidR="003279C6" w:rsidRPr="008E66C9" w:rsidRDefault="003279C6" w:rsidP="00953B67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Руководитель</w:t>
      </w:r>
      <w:r w:rsidR="00F041DE" w:rsidRPr="008E66C9"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(уполномоченное</w:t>
      </w:r>
      <w:r w:rsidR="00F041DE" w:rsidRPr="008E66C9"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лицо)</w:t>
      </w:r>
      <w:r w:rsidR="00F041DE" w:rsidRPr="008E66C9">
        <w:rPr>
          <w:kern w:val="2"/>
          <w:sz w:val="28"/>
          <w:szCs w:val="28"/>
        </w:rPr>
        <w:t xml:space="preserve"> </w:t>
      </w:r>
      <w:r w:rsidR="008E66C9">
        <w:rPr>
          <w:kern w:val="2"/>
          <w:sz w:val="28"/>
          <w:szCs w:val="28"/>
        </w:rPr>
        <w:t>___________________</w:t>
      </w:r>
      <w:r w:rsidR="00F041DE" w:rsidRPr="008E66C9"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____________________</w:t>
      </w:r>
      <w:r w:rsidR="00F041DE" w:rsidRPr="008E66C9">
        <w:rPr>
          <w:kern w:val="2"/>
          <w:sz w:val="28"/>
          <w:szCs w:val="28"/>
        </w:rPr>
        <w:t xml:space="preserve"> </w:t>
      </w:r>
      <w:r w:rsidR="008E66C9">
        <w:rPr>
          <w:kern w:val="2"/>
          <w:sz w:val="28"/>
          <w:szCs w:val="28"/>
        </w:rPr>
        <w:t>____________________________</w:t>
      </w:r>
    </w:p>
    <w:p w:rsidR="003279C6" w:rsidRPr="008E66C9" w:rsidRDefault="00F041DE" w:rsidP="00953B67">
      <w:pPr>
        <w:spacing w:line="230" w:lineRule="auto"/>
        <w:ind w:left="709"/>
        <w:rPr>
          <w:kern w:val="2"/>
          <w:sz w:val="24"/>
          <w:szCs w:val="24"/>
        </w:rPr>
      </w:pPr>
      <w:r w:rsidRPr="008E66C9">
        <w:rPr>
          <w:kern w:val="2"/>
          <w:sz w:val="24"/>
          <w:szCs w:val="24"/>
        </w:rPr>
        <w:t xml:space="preserve"> </w:t>
      </w:r>
      <w:r w:rsidR="00FF00CC" w:rsidRPr="008E66C9">
        <w:rPr>
          <w:kern w:val="2"/>
          <w:sz w:val="24"/>
          <w:szCs w:val="24"/>
        </w:rPr>
        <w:t xml:space="preserve">                                                  </w:t>
      </w:r>
      <w:r w:rsidR="008E66C9">
        <w:rPr>
          <w:kern w:val="2"/>
          <w:sz w:val="24"/>
          <w:szCs w:val="24"/>
        </w:rPr>
        <w:t xml:space="preserve">                         </w:t>
      </w:r>
      <w:r w:rsidR="00FF00CC" w:rsidRPr="008E66C9">
        <w:rPr>
          <w:kern w:val="2"/>
          <w:sz w:val="24"/>
          <w:szCs w:val="24"/>
        </w:rPr>
        <w:t xml:space="preserve">          </w:t>
      </w:r>
      <w:r w:rsidR="003279C6" w:rsidRPr="008E66C9">
        <w:rPr>
          <w:kern w:val="2"/>
          <w:sz w:val="24"/>
          <w:szCs w:val="24"/>
        </w:rPr>
        <w:t>(должность)</w:t>
      </w:r>
      <w:r w:rsidRPr="008E66C9">
        <w:rPr>
          <w:kern w:val="2"/>
          <w:sz w:val="24"/>
          <w:szCs w:val="24"/>
        </w:rPr>
        <w:t xml:space="preserve"> </w:t>
      </w:r>
      <w:r w:rsidR="008E66C9">
        <w:rPr>
          <w:kern w:val="2"/>
          <w:sz w:val="24"/>
          <w:szCs w:val="24"/>
        </w:rPr>
        <w:t xml:space="preserve">                        </w:t>
      </w:r>
      <w:r w:rsidR="00FF00CC" w:rsidRPr="008E66C9">
        <w:rPr>
          <w:kern w:val="2"/>
          <w:sz w:val="24"/>
          <w:szCs w:val="24"/>
        </w:rPr>
        <w:t xml:space="preserve">    </w:t>
      </w:r>
      <w:r w:rsidR="003279C6" w:rsidRPr="008E66C9">
        <w:rPr>
          <w:kern w:val="2"/>
          <w:sz w:val="24"/>
          <w:szCs w:val="24"/>
        </w:rPr>
        <w:t>(подпись)</w:t>
      </w:r>
      <w:r w:rsidRPr="008E66C9">
        <w:rPr>
          <w:kern w:val="2"/>
          <w:sz w:val="24"/>
          <w:szCs w:val="24"/>
        </w:rPr>
        <w:t xml:space="preserve"> </w:t>
      </w:r>
      <w:r w:rsidR="008E66C9">
        <w:rPr>
          <w:kern w:val="2"/>
          <w:sz w:val="24"/>
          <w:szCs w:val="24"/>
        </w:rPr>
        <w:t xml:space="preserve">                         </w:t>
      </w:r>
      <w:r w:rsidR="00FF00CC" w:rsidRPr="008E66C9">
        <w:rPr>
          <w:kern w:val="2"/>
          <w:sz w:val="24"/>
          <w:szCs w:val="24"/>
        </w:rPr>
        <w:t xml:space="preserve">   </w:t>
      </w:r>
      <w:r w:rsidR="003279C6" w:rsidRPr="008E66C9">
        <w:rPr>
          <w:kern w:val="2"/>
          <w:sz w:val="24"/>
          <w:szCs w:val="24"/>
        </w:rPr>
        <w:t>(расшифровка</w:t>
      </w:r>
      <w:r w:rsidRPr="008E66C9">
        <w:rPr>
          <w:kern w:val="2"/>
          <w:sz w:val="24"/>
          <w:szCs w:val="24"/>
        </w:rPr>
        <w:t xml:space="preserve"> </w:t>
      </w:r>
      <w:r w:rsidR="003279C6" w:rsidRPr="008E66C9">
        <w:rPr>
          <w:kern w:val="2"/>
          <w:sz w:val="24"/>
          <w:szCs w:val="24"/>
        </w:rPr>
        <w:t>подписи)</w:t>
      </w:r>
    </w:p>
    <w:p w:rsidR="008E66C9" w:rsidRDefault="008E66C9" w:rsidP="00953B67">
      <w:pPr>
        <w:spacing w:line="230" w:lineRule="auto"/>
        <w:ind w:left="709"/>
        <w:rPr>
          <w:kern w:val="2"/>
          <w:sz w:val="28"/>
          <w:szCs w:val="28"/>
        </w:rPr>
      </w:pPr>
    </w:p>
    <w:p w:rsidR="003279C6" w:rsidRPr="008E66C9" w:rsidRDefault="003279C6" w:rsidP="00953B67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«</w:t>
      </w:r>
      <w:r w:rsidR="00F041DE" w:rsidRPr="008E66C9"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_____</w:t>
      </w:r>
      <w:r w:rsidR="00F041DE" w:rsidRPr="008E66C9"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»</w:t>
      </w:r>
      <w:r w:rsidR="00F041DE" w:rsidRPr="008E66C9"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__________________________________</w:t>
      </w:r>
      <w:r w:rsidR="00F041DE" w:rsidRPr="008E66C9"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20___</w:t>
      </w:r>
      <w:r w:rsidR="00F041DE" w:rsidRPr="008E66C9"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г.</w:t>
      </w:r>
    </w:p>
    <w:p w:rsidR="008E66C9" w:rsidRDefault="008E66C9" w:rsidP="00F041DE">
      <w:pPr>
        <w:ind w:left="709"/>
        <w:rPr>
          <w:kern w:val="2"/>
          <w:sz w:val="28"/>
          <w:szCs w:val="28"/>
        </w:rPr>
      </w:pPr>
    </w:p>
    <w:p w:rsidR="003279C6" w:rsidRPr="008E66C9" w:rsidRDefault="008E66C9" w:rsidP="00F041DE">
      <w:pPr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</w:t>
      </w:r>
    </w:p>
    <w:p w:rsidR="003279C6" w:rsidRPr="003279C6" w:rsidRDefault="003279C6" w:rsidP="00F041DE">
      <w:pPr>
        <w:ind w:left="709"/>
        <w:rPr>
          <w:kern w:val="2"/>
          <w:sz w:val="8"/>
          <w:szCs w:val="8"/>
        </w:rPr>
      </w:pPr>
    </w:p>
    <w:p w:rsidR="003279C6" w:rsidRPr="007E66F3" w:rsidRDefault="003279C6" w:rsidP="008E66C9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Номер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5A53D7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присваивается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информационной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системе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«Единая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автоматизированная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система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управления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общественными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финансами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Ростовской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области»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или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случае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формирования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="005A53D7">
        <w:rPr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7E66F3">
        <w:rPr>
          <w:kern w:val="2"/>
          <w:sz w:val="28"/>
          <w:szCs w:val="28"/>
          <w:shd w:val="clear" w:color="auto" w:fill="FFFFFF"/>
        </w:rPr>
        <w:t>задания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на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бумажном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носителе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–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присваивается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последовательно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в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соответствии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со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сквозной</w:t>
      </w:r>
      <w:r w:rsidR="00F041DE" w:rsidRPr="007E66F3">
        <w:rPr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kern w:val="2"/>
          <w:sz w:val="28"/>
          <w:szCs w:val="28"/>
          <w:shd w:val="clear" w:color="auto" w:fill="FFFFFF"/>
        </w:rPr>
        <w:t>нумерацией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3279C6" w:rsidRPr="007E66F3" w:rsidRDefault="003279C6" w:rsidP="00953B67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Формируется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при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установлении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5A53D7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задания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оказание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5A53D7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(ых)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(услуг)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(работ)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содержит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требования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оказанию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5A53D7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(ых)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(услуг)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раздельно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каждой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из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5A53D7"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услуг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указанием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порядкового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номера</w:t>
      </w:r>
      <w:r w:rsidR="00F041DE"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раздела.</w:t>
      </w:r>
    </w:p>
    <w:p w:rsidR="003279C6" w:rsidRPr="007E66F3" w:rsidRDefault="003279C6" w:rsidP="00953B6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lastRenderedPageBreak/>
        <w:t>3</w:t>
      </w:r>
      <w:r w:rsidR="00F041DE" w:rsidRPr="007E66F3">
        <w:rPr>
          <w:sz w:val="28"/>
          <w:szCs w:val="28"/>
          <w:vertAlign w:val="superscript"/>
        </w:rPr>
        <w:t xml:space="preserve"> </w:t>
      </w:r>
      <w:r w:rsidRPr="007E66F3">
        <w:rPr>
          <w:sz w:val="28"/>
          <w:szCs w:val="28"/>
        </w:rPr>
        <w:t>Заполняется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случае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органом,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осуществляющим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функции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полномочия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учредителя,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требования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представлении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промежуточного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выполнении</w:t>
      </w:r>
      <w:r w:rsidR="00F041DE" w:rsidRPr="007E66F3">
        <w:rPr>
          <w:sz w:val="28"/>
          <w:szCs w:val="28"/>
        </w:rPr>
        <w:t xml:space="preserve"> </w:t>
      </w:r>
      <w:r w:rsidR="005C6F48">
        <w:rPr>
          <w:sz w:val="28"/>
          <w:szCs w:val="28"/>
        </w:rPr>
        <w:t>муниципального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задания.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достижения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результатов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выполнения</w:t>
      </w:r>
      <w:r w:rsidR="00F041DE" w:rsidRPr="007E66F3">
        <w:rPr>
          <w:sz w:val="28"/>
          <w:szCs w:val="28"/>
        </w:rPr>
        <w:t xml:space="preserve"> </w:t>
      </w:r>
      <w:r w:rsidR="005C6F48">
        <w:rPr>
          <w:sz w:val="28"/>
          <w:szCs w:val="28"/>
        </w:rPr>
        <w:t>муниципального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отчетную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дату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процентах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годового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оказания</w:t>
      </w:r>
      <w:r w:rsidR="00F041DE" w:rsidRPr="007E66F3">
        <w:rPr>
          <w:sz w:val="28"/>
          <w:szCs w:val="28"/>
        </w:rPr>
        <w:t xml:space="preserve"> </w:t>
      </w:r>
      <w:r w:rsidR="005C6F48">
        <w:rPr>
          <w:sz w:val="28"/>
          <w:szCs w:val="28"/>
        </w:rPr>
        <w:t>муниципальной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работы)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рассчитывается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путем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умножения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годового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</w:t>
      </w:r>
      <w:r w:rsidR="00F041DE" w:rsidRPr="007E66F3">
        <w:rPr>
          <w:sz w:val="28"/>
          <w:szCs w:val="28"/>
        </w:rPr>
        <w:t xml:space="preserve"> </w:t>
      </w:r>
      <w:r w:rsidR="005C6F48">
        <w:rPr>
          <w:sz w:val="28"/>
          <w:szCs w:val="28"/>
        </w:rPr>
        <w:t>муниципальной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(работы)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установленный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процент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достижения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результатов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выполнения</w:t>
      </w:r>
      <w:r w:rsidR="00F041DE" w:rsidRPr="007E66F3">
        <w:rPr>
          <w:sz w:val="28"/>
          <w:szCs w:val="28"/>
        </w:rPr>
        <w:t xml:space="preserve"> </w:t>
      </w:r>
      <w:r w:rsidR="005C6F48">
        <w:rPr>
          <w:sz w:val="28"/>
          <w:szCs w:val="28"/>
        </w:rPr>
        <w:t>муниципального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отчетную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дату,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числе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учетом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неравномерного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оказания</w:t>
      </w:r>
      <w:r w:rsidR="00F041DE" w:rsidRPr="007E66F3">
        <w:rPr>
          <w:sz w:val="28"/>
          <w:szCs w:val="28"/>
        </w:rPr>
        <w:t xml:space="preserve"> </w:t>
      </w:r>
      <w:r w:rsidR="005C6F48">
        <w:rPr>
          <w:sz w:val="28"/>
          <w:szCs w:val="28"/>
        </w:rPr>
        <w:t>муниципальных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течение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календарного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года.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достижения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результатов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выполнения</w:t>
      </w:r>
      <w:r w:rsidR="00F041DE" w:rsidRPr="007E66F3">
        <w:rPr>
          <w:sz w:val="28"/>
          <w:szCs w:val="28"/>
        </w:rPr>
        <w:t xml:space="preserve"> </w:t>
      </w:r>
      <w:r w:rsidR="005C6F48">
        <w:rPr>
          <w:sz w:val="28"/>
          <w:szCs w:val="28"/>
        </w:rPr>
        <w:t>муниципального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отчетную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дату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абсолютных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величинах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заполняется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соответствии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</w:t>
      </w:r>
      <w:r w:rsidR="00F041DE" w:rsidRPr="007E66F3">
        <w:rPr>
          <w:sz w:val="28"/>
          <w:szCs w:val="28"/>
        </w:rPr>
        <w:t xml:space="preserve"> </w:t>
      </w:r>
      <w:r w:rsidR="005C6F48">
        <w:rPr>
          <w:sz w:val="28"/>
          <w:szCs w:val="28"/>
        </w:rPr>
        <w:t>муниципальным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заданием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числе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учетом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неравномерного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оказания</w:t>
      </w:r>
      <w:r w:rsidR="00F041DE" w:rsidRPr="007E66F3">
        <w:rPr>
          <w:sz w:val="28"/>
          <w:szCs w:val="28"/>
        </w:rPr>
        <w:t xml:space="preserve"> </w:t>
      </w:r>
      <w:r w:rsidR="005C6F48">
        <w:rPr>
          <w:sz w:val="28"/>
          <w:szCs w:val="28"/>
        </w:rPr>
        <w:t>муниципальных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(выполнения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течение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календарного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года).</w:t>
      </w:r>
    </w:p>
    <w:p w:rsidR="003279C6" w:rsidRPr="007E66F3" w:rsidRDefault="003279C6" w:rsidP="00953B6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>4</w:t>
      </w:r>
      <w:r w:rsidR="00F041DE" w:rsidRPr="007E66F3">
        <w:rPr>
          <w:sz w:val="28"/>
          <w:szCs w:val="28"/>
          <w:vertAlign w:val="superscript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предварительном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этой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графе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указываются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качества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запланированные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исполнению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завершении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текущего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финансового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года.</w:t>
      </w:r>
    </w:p>
    <w:p w:rsidR="003279C6" w:rsidRPr="007E66F3" w:rsidRDefault="003279C6" w:rsidP="008E66C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sz w:val="28"/>
          <w:szCs w:val="28"/>
          <w:vertAlign w:val="superscript"/>
        </w:rPr>
        <w:t>5</w:t>
      </w:r>
      <w:r w:rsidR="00F041DE" w:rsidRPr="007E66F3">
        <w:rPr>
          <w:sz w:val="28"/>
          <w:szCs w:val="28"/>
          <w:vertAlign w:val="superscript"/>
        </w:rPr>
        <w:t xml:space="preserve"> </w:t>
      </w:r>
      <w:r w:rsidRPr="007E66F3">
        <w:rPr>
          <w:sz w:val="28"/>
          <w:szCs w:val="28"/>
        </w:rPr>
        <w:t>Рассчитывается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путем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умножения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значения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(или)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качества</w:t>
      </w:r>
      <w:r w:rsidR="00F041DE" w:rsidRPr="007E66F3">
        <w:rPr>
          <w:sz w:val="28"/>
          <w:szCs w:val="28"/>
        </w:rPr>
        <w:t xml:space="preserve"> </w:t>
      </w:r>
      <w:r w:rsidR="002847B5">
        <w:rPr>
          <w:sz w:val="28"/>
          <w:szCs w:val="28"/>
        </w:rPr>
        <w:t>муниципальной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(работы),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="002847B5">
        <w:rPr>
          <w:sz w:val="28"/>
          <w:szCs w:val="28"/>
        </w:rPr>
        <w:t>муниципальном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(графа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10),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установленное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2847B5">
        <w:rPr>
          <w:sz w:val="28"/>
          <w:szCs w:val="28"/>
        </w:rPr>
        <w:t xml:space="preserve"> муниципальном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значение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допустимого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(возможного)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отклонения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показателей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качества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(объема)</w:t>
      </w:r>
      <w:r w:rsidR="00F041DE" w:rsidRPr="007E66F3">
        <w:rPr>
          <w:sz w:val="28"/>
          <w:szCs w:val="28"/>
        </w:rPr>
        <w:t xml:space="preserve"> </w:t>
      </w:r>
      <w:r w:rsidR="002847B5">
        <w:rPr>
          <w:sz w:val="28"/>
          <w:szCs w:val="28"/>
        </w:rPr>
        <w:t>муниципальной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(работы),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пределах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которого</w:t>
      </w:r>
      <w:r w:rsidR="00F041DE" w:rsidRPr="007E66F3">
        <w:rPr>
          <w:sz w:val="28"/>
          <w:szCs w:val="28"/>
        </w:rPr>
        <w:t xml:space="preserve"> </w:t>
      </w:r>
      <w:r w:rsidR="002847B5">
        <w:rPr>
          <w:sz w:val="28"/>
          <w:szCs w:val="28"/>
        </w:rPr>
        <w:t>муниципальное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считается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выполненным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процентах),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допустимого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(возможного)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отклонения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показателей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качества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(объема)</w:t>
      </w:r>
      <w:r w:rsidR="00F041DE" w:rsidRPr="007E66F3">
        <w:rPr>
          <w:sz w:val="28"/>
          <w:szCs w:val="28"/>
        </w:rPr>
        <w:t xml:space="preserve"> </w:t>
      </w:r>
      <w:r w:rsidR="002847B5">
        <w:rPr>
          <w:sz w:val="28"/>
          <w:szCs w:val="28"/>
        </w:rPr>
        <w:t>муниципальной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услуги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(работы)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абсолютных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величинах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заполняется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соответствии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</w:t>
      </w:r>
      <w:r w:rsidR="00F041DE" w:rsidRPr="007E66F3">
        <w:rPr>
          <w:sz w:val="28"/>
          <w:szCs w:val="28"/>
        </w:rPr>
        <w:t xml:space="preserve"> </w:t>
      </w:r>
      <w:r w:rsidR="002847B5">
        <w:rPr>
          <w:sz w:val="28"/>
          <w:szCs w:val="28"/>
        </w:rPr>
        <w:t>муниципальным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заданием.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Значение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указывается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единицах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измерения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показателя,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установленных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="002847B5">
        <w:rPr>
          <w:sz w:val="28"/>
          <w:szCs w:val="28"/>
        </w:rPr>
        <w:t>муниципальном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задании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(графа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8),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целых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единицах.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Значение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менее</w:t>
      </w:r>
      <w:r w:rsidR="00F041DE" w:rsidRPr="007E66F3">
        <w:rPr>
          <w:sz w:val="28"/>
          <w:szCs w:val="28"/>
        </w:rPr>
        <w:t xml:space="preserve"> </w:t>
      </w:r>
      <w:r w:rsidR="00FF00CC">
        <w:rPr>
          <w:sz w:val="28"/>
          <w:szCs w:val="28"/>
        </w:rPr>
        <w:br/>
      </w:r>
      <w:r w:rsidRPr="007E66F3">
        <w:rPr>
          <w:sz w:val="28"/>
          <w:szCs w:val="28"/>
        </w:rPr>
        <w:t>0,5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единицы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отбрасывается,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0,5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единицы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более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округляется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до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целой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единицы.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случае</w:t>
      </w:r>
      <w:r w:rsidR="008E66C9">
        <w:rPr>
          <w:sz w:val="28"/>
          <w:szCs w:val="28"/>
        </w:rPr>
        <w:t>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если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единицей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объема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работы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является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работа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в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целом,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граф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13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14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пункта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3.2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не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рассчитываются.</w:t>
      </w:r>
    </w:p>
    <w:p w:rsidR="003279C6" w:rsidRPr="007E66F3" w:rsidRDefault="003279C6" w:rsidP="00953B6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Рассчитывается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при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формировании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отчета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за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год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как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разница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показателей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граф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10,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12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и</w:t>
      </w:r>
      <w:r w:rsidR="00F041DE" w:rsidRPr="007E66F3">
        <w:rPr>
          <w:sz w:val="28"/>
          <w:szCs w:val="28"/>
        </w:rPr>
        <w:t xml:space="preserve"> </w:t>
      </w:r>
      <w:r w:rsidRPr="007E66F3">
        <w:rPr>
          <w:sz w:val="28"/>
          <w:szCs w:val="28"/>
        </w:rPr>
        <w:t>13.</w:t>
      </w:r>
    </w:p>
    <w:p w:rsidR="003279C6" w:rsidRPr="007E66F3" w:rsidRDefault="003279C6" w:rsidP="00953B6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E66F3">
        <w:rPr>
          <w:kern w:val="2"/>
          <w:sz w:val="28"/>
          <w:szCs w:val="28"/>
          <w:vertAlign w:val="superscript"/>
        </w:rPr>
        <w:t>7</w:t>
      </w:r>
      <w:r w:rsidR="00FF00CC">
        <w:rPr>
          <w:kern w:val="2"/>
          <w:sz w:val="28"/>
          <w:szCs w:val="28"/>
          <w:vertAlign w:val="superscript"/>
        </w:rPr>
        <w:t> </w:t>
      </w:r>
      <w:r w:rsidRPr="007E66F3">
        <w:rPr>
          <w:kern w:val="2"/>
          <w:sz w:val="28"/>
          <w:szCs w:val="28"/>
        </w:rPr>
        <w:t>Формируется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при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установлении</w:t>
      </w:r>
      <w:r w:rsidR="00F041DE" w:rsidRPr="007E66F3">
        <w:rPr>
          <w:kern w:val="2"/>
          <w:sz w:val="28"/>
          <w:szCs w:val="28"/>
        </w:rPr>
        <w:t xml:space="preserve"> </w:t>
      </w:r>
      <w:r w:rsidR="002847B5">
        <w:rPr>
          <w:kern w:val="2"/>
          <w:sz w:val="28"/>
          <w:szCs w:val="28"/>
        </w:rPr>
        <w:t>муниципального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задания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на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оказание</w:t>
      </w:r>
      <w:r w:rsidR="00F041DE" w:rsidRPr="007E66F3">
        <w:rPr>
          <w:kern w:val="2"/>
          <w:sz w:val="28"/>
          <w:szCs w:val="28"/>
        </w:rPr>
        <w:t xml:space="preserve"> </w:t>
      </w:r>
      <w:r w:rsidR="002847B5">
        <w:rPr>
          <w:kern w:val="2"/>
          <w:sz w:val="28"/>
          <w:szCs w:val="28"/>
        </w:rPr>
        <w:t>муниципальной</w:t>
      </w:r>
      <w:r w:rsidRPr="007E66F3">
        <w:rPr>
          <w:kern w:val="2"/>
          <w:sz w:val="28"/>
          <w:szCs w:val="28"/>
        </w:rPr>
        <w:t>(ых)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услуги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(услуг)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и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работы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(работ)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и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содержит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сведения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о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выполнении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работы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(работ)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раздельно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по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каждой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из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работ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с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указанием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порядкового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номера</w:t>
      </w:r>
      <w:r w:rsidR="00F041DE" w:rsidRPr="007E66F3">
        <w:rPr>
          <w:kern w:val="2"/>
          <w:sz w:val="28"/>
          <w:szCs w:val="28"/>
        </w:rPr>
        <w:t xml:space="preserve"> </w:t>
      </w:r>
      <w:r w:rsidRPr="007E66F3">
        <w:rPr>
          <w:kern w:val="2"/>
          <w:sz w:val="28"/>
          <w:szCs w:val="28"/>
        </w:rPr>
        <w:t>раздела.».</w:t>
      </w:r>
    </w:p>
    <w:p w:rsidR="003279C6" w:rsidRPr="003279C6" w:rsidRDefault="003279C6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279C6" w:rsidRPr="003279C6" w:rsidRDefault="003279C6" w:rsidP="00F041DE">
      <w:pPr>
        <w:autoSpaceDE w:val="0"/>
        <w:autoSpaceDN w:val="0"/>
        <w:ind w:firstLine="709"/>
        <w:jc w:val="both"/>
        <w:rPr>
          <w:sz w:val="28"/>
          <w:szCs w:val="28"/>
        </w:rPr>
        <w:sectPr w:rsidR="003279C6" w:rsidRPr="003279C6" w:rsidSect="0068277C">
          <w:footerReference w:type="even" r:id="rId16"/>
          <w:footerReference w:type="default" r:id="rId17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3279C6" w:rsidRPr="003279C6" w:rsidRDefault="003279C6" w:rsidP="00F041DE">
      <w:pPr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lastRenderedPageBreak/>
        <w:t>1.4.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приложении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3:</w:t>
      </w:r>
    </w:p>
    <w:p w:rsidR="003279C6" w:rsidRPr="003279C6" w:rsidRDefault="003279C6" w:rsidP="00F041DE">
      <w:pPr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1.4.1.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Раздел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1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изложить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 w:rsidR="00F041DE"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редакции:</w:t>
      </w:r>
    </w:p>
    <w:p w:rsidR="003279C6" w:rsidRPr="003279C6" w:rsidRDefault="003279C6" w:rsidP="00F041DE">
      <w:pPr>
        <w:ind w:firstLine="709"/>
        <w:jc w:val="both"/>
        <w:rPr>
          <w:kern w:val="2"/>
          <w:sz w:val="28"/>
          <w:szCs w:val="28"/>
        </w:rPr>
      </w:pPr>
    </w:p>
    <w:p w:rsidR="003279C6" w:rsidRPr="003279C6" w:rsidRDefault="003279C6" w:rsidP="00EF2B0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279C6">
        <w:rPr>
          <w:rFonts w:eastAsiaTheme="minorHAnsi"/>
          <w:sz w:val="28"/>
          <w:szCs w:val="28"/>
          <w:lang w:eastAsia="en-US"/>
        </w:rPr>
        <w:t>«1.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Предмет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Соглашения</w:t>
      </w:r>
    </w:p>
    <w:p w:rsidR="003279C6" w:rsidRPr="003279C6" w:rsidRDefault="003279C6" w:rsidP="00EF2B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79C6" w:rsidRPr="003279C6" w:rsidRDefault="003279C6" w:rsidP="00EF2B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9C6">
        <w:rPr>
          <w:rFonts w:eastAsiaTheme="minorHAnsi"/>
          <w:sz w:val="28"/>
          <w:szCs w:val="28"/>
          <w:lang w:eastAsia="en-US"/>
        </w:rPr>
        <w:t>Предметом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настоящего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Соглашения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является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определение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порядка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и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условий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предоставления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Учредителем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Учреждению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субсидии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из</w:t>
      </w:r>
      <w:r w:rsidR="00F041DE">
        <w:rPr>
          <w:rFonts w:eastAsiaTheme="minorHAnsi"/>
          <w:sz w:val="28"/>
          <w:szCs w:val="28"/>
          <w:lang w:eastAsia="en-US"/>
        </w:rPr>
        <w:t xml:space="preserve">  </w:t>
      </w:r>
      <w:r w:rsidRPr="003279C6">
        <w:rPr>
          <w:rFonts w:eastAsiaTheme="minorHAnsi"/>
          <w:sz w:val="28"/>
          <w:szCs w:val="28"/>
          <w:lang w:eastAsia="en-US"/>
        </w:rPr>
        <w:t>бюджета</w:t>
      </w:r>
      <w:r w:rsidR="002847B5">
        <w:rPr>
          <w:rFonts w:eastAsiaTheme="minorHAnsi"/>
          <w:sz w:val="28"/>
          <w:szCs w:val="28"/>
          <w:lang w:eastAsia="en-US"/>
        </w:rPr>
        <w:t xml:space="preserve"> </w:t>
      </w:r>
      <w:r w:rsidR="00A92678">
        <w:rPr>
          <w:rFonts w:eastAsiaTheme="minorHAnsi"/>
          <w:sz w:val="28"/>
          <w:szCs w:val="28"/>
          <w:lang w:eastAsia="en-US"/>
        </w:rPr>
        <w:t>Мокробатайского сельского поселения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на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финансовое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обеспечение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выполнения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="002847B5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3279C6">
        <w:rPr>
          <w:rFonts w:eastAsiaTheme="minorHAnsi"/>
          <w:sz w:val="28"/>
          <w:szCs w:val="28"/>
          <w:lang w:eastAsia="en-US"/>
        </w:rPr>
        <w:t>задания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на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оказание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="002847B5">
        <w:rPr>
          <w:rFonts w:eastAsiaTheme="minorHAnsi"/>
          <w:sz w:val="28"/>
          <w:szCs w:val="28"/>
          <w:lang w:eastAsia="en-US"/>
        </w:rPr>
        <w:t>муниципальных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услуг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(выполнение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работ)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в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20___/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20___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="00FF00CC">
        <w:rPr>
          <w:rFonts w:eastAsiaTheme="minorHAnsi"/>
          <w:sz w:val="28"/>
          <w:szCs w:val="28"/>
          <w:lang w:eastAsia="en-US"/>
        </w:rPr>
        <w:t>–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="00FF00CC">
        <w:rPr>
          <w:rFonts w:eastAsiaTheme="minorHAnsi"/>
          <w:sz w:val="28"/>
          <w:szCs w:val="28"/>
          <w:lang w:eastAsia="en-US"/>
        </w:rPr>
        <w:br/>
      </w:r>
      <w:r w:rsidRPr="003279C6">
        <w:rPr>
          <w:rFonts w:eastAsiaTheme="minorHAnsi"/>
          <w:sz w:val="28"/>
          <w:szCs w:val="28"/>
          <w:lang w:eastAsia="en-US"/>
        </w:rPr>
        <w:t>20___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годах</w:t>
      </w:r>
      <w:r w:rsidRPr="003279C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(далее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="00FF00CC">
        <w:rPr>
          <w:rFonts w:eastAsiaTheme="minorHAnsi"/>
          <w:sz w:val="28"/>
          <w:szCs w:val="28"/>
          <w:lang w:eastAsia="en-US"/>
        </w:rPr>
        <w:t>–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="002847B5">
        <w:rPr>
          <w:rFonts w:eastAsiaTheme="minorHAnsi"/>
          <w:sz w:val="28"/>
          <w:szCs w:val="28"/>
          <w:lang w:eastAsia="en-US"/>
        </w:rPr>
        <w:t>муниципальное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задание).».</w:t>
      </w:r>
    </w:p>
    <w:p w:rsidR="003279C6" w:rsidRPr="003279C6" w:rsidRDefault="003279C6" w:rsidP="00EF2B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9C6">
        <w:rPr>
          <w:rFonts w:eastAsiaTheme="minorHAnsi"/>
          <w:sz w:val="28"/>
          <w:szCs w:val="28"/>
          <w:lang w:eastAsia="en-US"/>
        </w:rPr>
        <w:t>1.4.2.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Дополнить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сноской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следующего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содержания:</w:t>
      </w:r>
    </w:p>
    <w:p w:rsidR="003279C6" w:rsidRPr="003279C6" w:rsidRDefault="003279C6" w:rsidP="00EF2B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9C6">
        <w:rPr>
          <w:rFonts w:eastAsiaTheme="minorHAnsi"/>
          <w:sz w:val="28"/>
          <w:szCs w:val="28"/>
          <w:lang w:eastAsia="en-US"/>
        </w:rPr>
        <w:t>«</w:t>
      </w:r>
      <w:r w:rsidRPr="003279C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FF00CC">
        <w:rPr>
          <w:rFonts w:eastAsiaTheme="minorHAnsi"/>
          <w:sz w:val="28"/>
          <w:szCs w:val="28"/>
          <w:vertAlign w:val="superscript"/>
          <w:lang w:eastAsia="en-US"/>
        </w:rPr>
        <w:t> </w:t>
      </w:r>
      <w:r w:rsidRPr="003279C6">
        <w:rPr>
          <w:rFonts w:eastAsiaTheme="minorHAnsi"/>
          <w:sz w:val="28"/>
          <w:szCs w:val="28"/>
          <w:lang w:eastAsia="en-US"/>
        </w:rPr>
        <w:t>Указывается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в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соответствии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Pr="003279C6">
        <w:rPr>
          <w:rFonts w:eastAsiaTheme="minorHAnsi"/>
          <w:sz w:val="28"/>
          <w:szCs w:val="28"/>
          <w:lang w:eastAsia="en-US"/>
        </w:rPr>
        <w:t>с</w:t>
      </w:r>
      <w:r w:rsidR="00F041DE">
        <w:rPr>
          <w:rFonts w:eastAsiaTheme="minorHAnsi"/>
          <w:sz w:val="28"/>
          <w:szCs w:val="28"/>
          <w:lang w:eastAsia="en-US"/>
        </w:rPr>
        <w:t xml:space="preserve"> </w:t>
      </w:r>
      <w:r w:rsidR="002847B5">
        <w:rPr>
          <w:rFonts w:eastAsiaTheme="minorHAnsi"/>
          <w:sz w:val="28"/>
          <w:szCs w:val="28"/>
          <w:lang w:eastAsia="en-US"/>
        </w:rPr>
        <w:t xml:space="preserve">решением о бюджете </w:t>
      </w:r>
      <w:r w:rsidR="00A92678">
        <w:rPr>
          <w:rFonts w:eastAsiaTheme="minorHAnsi"/>
          <w:sz w:val="28"/>
          <w:szCs w:val="28"/>
          <w:lang w:eastAsia="en-US"/>
        </w:rPr>
        <w:t>Мокробатайского сельского поселения</w:t>
      </w:r>
      <w:r w:rsidRPr="003279C6">
        <w:rPr>
          <w:rFonts w:eastAsiaTheme="minorHAnsi"/>
          <w:sz w:val="28"/>
          <w:szCs w:val="28"/>
          <w:lang w:eastAsia="en-US"/>
        </w:rPr>
        <w:t>».</w:t>
      </w:r>
    </w:p>
    <w:p w:rsidR="003279C6" w:rsidRPr="003279C6" w:rsidRDefault="003279C6" w:rsidP="00EF2B00">
      <w:pPr>
        <w:ind w:firstLine="709"/>
        <w:jc w:val="both"/>
        <w:rPr>
          <w:kern w:val="2"/>
          <w:sz w:val="28"/>
          <w:szCs w:val="28"/>
        </w:rPr>
      </w:pPr>
    </w:p>
    <w:p w:rsidR="001D363B" w:rsidRDefault="001D363B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76183" w:rsidRDefault="00976183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76183" w:rsidRDefault="00976183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76183" w:rsidRDefault="00976183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76183" w:rsidRPr="003279C6" w:rsidRDefault="00976183" w:rsidP="00F041DE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976183" w:rsidRPr="003279C6" w:rsidSect="00DD20B9">
      <w:footerReference w:type="even" r:id="rId18"/>
      <w:footerReference w:type="default" r:id="rId1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76" w:rsidRDefault="00CD6876">
      <w:r>
        <w:separator/>
      </w:r>
    </w:p>
  </w:endnote>
  <w:endnote w:type="continuationSeparator" w:id="0">
    <w:p w:rsidR="00CD6876" w:rsidRDefault="00CD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1C" w:rsidRDefault="000A0C1C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0C1C" w:rsidRDefault="000A0C1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1C" w:rsidRDefault="000A0C1C" w:rsidP="00A92678">
    <w:pPr>
      <w:pStyle w:val="a6"/>
    </w:pPr>
  </w:p>
  <w:p w:rsidR="00A92678" w:rsidRPr="00B11553" w:rsidRDefault="00A92678" w:rsidP="00A926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1C" w:rsidRDefault="000A0C1C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0C1C" w:rsidRDefault="000A0C1C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3096498"/>
      <w:docPartObj>
        <w:docPartGallery w:val="Page Numbers (Bottom of Page)"/>
        <w:docPartUnique/>
      </w:docPartObj>
    </w:sdtPr>
    <w:sdtEndPr/>
    <w:sdtContent>
      <w:p w:rsidR="00836AF2" w:rsidRDefault="00836AF2" w:rsidP="008F7D2D">
        <w:pPr>
          <w:pStyle w:val="a6"/>
        </w:pPr>
      </w:p>
      <w:p w:rsidR="000A0C1C" w:rsidRPr="00B11553" w:rsidRDefault="00CD6876" w:rsidP="008F7D2D">
        <w:pPr>
          <w:pStyle w:val="a6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76" w:rsidRDefault="00CD6876">
      <w:r>
        <w:separator/>
      </w:r>
    </w:p>
  </w:footnote>
  <w:footnote w:type="continuationSeparator" w:id="0">
    <w:p w:rsidR="00CD6876" w:rsidRDefault="00CD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1C" w:rsidRPr="00774A04" w:rsidRDefault="000A0C1C" w:rsidP="0068277C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1C" w:rsidRDefault="00836AF2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C1C" w:rsidRDefault="000A0C1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4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    <v:textbox style="mso-fit-shape-to-text:t" inset="0,0,0,0">
                <w:txbxContent>
                  <w:p w:rsidR="000A0C1C" w:rsidRDefault="000A0C1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C6"/>
    <w:rsid w:val="00043021"/>
    <w:rsid w:val="00050C68"/>
    <w:rsid w:val="0005372C"/>
    <w:rsid w:val="00054D8B"/>
    <w:rsid w:val="000559D5"/>
    <w:rsid w:val="00060F3C"/>
    <w:rsid w:val="00067A5B"/>
    <w:rsid w:val="000808D6"/>
    <w:rsid w:val="000A0C1C"/>
    <w:rsid w:val="000A726F"/>
    <w:rsid w:val="000B4002"/>
    <w:rsid w:val="000B5CC9"/>
    <w:rsid w:val="000B66C7"/>
    <w:rsid w:val="000C430D"/>
    <w:rsid w:val="000F2B40"/>
    <w:rsid w:val="000F5B6A"/>
    <w:rsid w:val="00104E0D"/>
    <w:rsid w:val="0010504A"/>
    <w:rsid w:val="00116BFA"/>
    <w:rsid w:val="00125DE3"/>
    <w:rsid w:val="001313D8"/>
    <w:rsid w:val="00153B21"/>
    <w:rsid w:val="001601BC"/>
    <w:rsid w:val="001B2D1C"/>
    <w:rsid w:val="001C1D98"/>
    <w:rsid w:val="001D0EDE"/>
    <w:rsid w:val="001D2690"/>
    <w:rsid w:val="001D363B"/>
    <w:rsid w:val="001F4BE3"/>
    <w:rsid w:val="001F6D02"/>
    <w:rsid w:val="002504E8"/>
    <w:rsid w:val="00254382"/>
    <w:rsid w:val="0027031E"/>
    <w:rsid w:val="002761E1"/>
    <w:rsid w:val="002847B5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79C6"/>
    <w:rsid w:val="00341FC1"/>
    <w:rsid w:val="0037040B"/>
    <w:rsid w:val="003921D8"/>
    <w:rsid w:val="003B2193"/>
    <w:rsid w:val="003B7172"/>
    <w:rsid w:val="00407B71"/>
    <w:rsid w:val="00425061"/>
    <w:rsid w:val="0043686A"/>
    <w:rsid w:val="00437DC2"/>
    <w:rsid w:val="00441069"/>
    <w:rsid w:val="00444636"/>
    <w:rsid w:val="00453869"/>
    <w:rsid w:val="00461778"/>
    <w:rsid w:val="004711EC"/>
    <w:rsid w:val="00480BC7"/>
    <w:rsid w:val="004871AA"/>
    <w:rsid w:val="004937CB"/>
    <w:rsid w:val="004B6A5C"/>
    <w:rsid w:val="004E78FD"/>
    <w:rsid w:val="004F7011"/>
    <w:rsid w:val="00515D9C"/>
    <w:rsid w:val="00531FBD"/>
    <w:rsid w:val="0053366A"/>
    <w:rsid w:val="00587BF6"/>
    <w:rsid w:val="005A53D7"/>
    <w:rsid w:val="005B74C8"/>
    <w:rsid w:val="005B7B7C"/>
    <w:rsid w:val="005C5FF3"/>
    <w:rsid w:val="005C6F48"/>
    <w:rsid w:val="005E4024"/>
    <w:rsid w:val="006072EA"/>
    <w:rsid w:val="00607967"/>
    <w:rsid w:val="00611679"/>
    <w:rsid w:val="00613D7D"/>
    <w:rsid w:val="006564DB"/>
    <w:rsid w:val="00660EE3"/>
    <w:rsid w:val="00676B57"/>
    <w:rsid w:val="006815BA"/>
    <w:rsid w:val="0068277C"/>
    <w:rsid w:val="006D0F4F"/>
    <w:rsid w:val="006D7BEA"/>
    <w:rsid w:val="007120F8"/>
    <w:rsid w:val="007219F0"/>
    <w:rsid w:val="007730B1"/>
    <w:rsid w:val="00782222"/>
    <w:rsid w:val="007936ED"/>
    <w:rsid w:val="00794ABC"/>
    <w:rsid w:val="007B6388"/>
    <w:rsid w:val="007C0A5F"/>
    <w:rsid w:val="007E66F3"/>
    <w:rsid w:val="00803F3C"/>
    <w:rsid w:val="00804CFE"/>
    <w:rsid w:val="00811C94"/>
    <w:rsid w:val="00811CF1"/>
    <w:rsid w:val="00836AF2"/>
    <w:rsid w:val="008438D7"/>
    <w:rsid w:val="00860E5A"/>
    <w:rsid w:val="00867671"/>
    <w:rsid w:val="00867AB6"/>
    <w:rsid w:val="008A26EE"/>
    <w:rsid w:val="008B6AD3"/>
    <w:rsid w:val="008E66C9"/>
    <w:rsid w:val="008F4987"/>
    <w:rsid w:val="008F7D2D"/>
    <w:rsid w:val="00910044"/>
    <w:rsid w:val="009122B1"/>
    <w:rsid w:val="00913129"/>
    <w:rsid w:val="00917C70"/>
    <w:rsid w:val="009228DF"/>
    <w:rsid w:val="00924E84"/>
    <w:rsid w:val="00926E4C"/>
    <w:rsid w:val="00947FCC"/>
    <w:rsid w:val="00953B67"/>
    <w:rsid w:val="00976183"/>
    <w:rsid w:val="0098054F"/>
    <w:rsid w:val="00985A10"/>
    <w:rsid w:val="009E6C19"/>
    <w:rsid w:val="00A01569"/>
    <w:rsid w:val="00A061D7"/>
    <w:rsid w:val="00A30E81"/>
    <w:rsid w:val="00A34804"/>
    <w:rsid w:val="00A67B50"/>
    <w:rsid w:val="00A92678"/>
    <w:rsid w:val="00A941CF"/>
    <w:rsid w:val="00AE2601"/>
    <w:rsid w:val="00B01E09"/>
    <w:rsid w:val="00B11553"/>
    <w:rsid w:val="00B17FD4"/>
    <w:rsid w:val="00B22F6A"/>
    <w:rsid w:val="00B31114"/>
    <w:rsid w:val="00B35935"/>
    <w:rsid w:val="00B37E63"/>
    <w:rsid w:val="00B444A2"/>
    <w:rsid w:val="00B62CFB"/>
    <w:rsid w:val="00B66DEE"/>
    <w:rsid w:val="00B72D61"/>
    <w:rsid w:val="00B8231A"/>
    <w:rsid w:val="00BB55C0"/>
    <w:rsid w:val="00BC0920"/>
    <w:rsid w:val="00BF0960"/>
    <w:rsid w:val="00BF39F0"/>
    <w:rsid w:val="00C06717"/>
    <w:rsid w:val="00C11FDF"/>
    <w:rsid w:val="00C30544"/>
    <w:rsid w:val="00C572C4"/>
    <w:rsid w:val="00C639A9"/>
    <w:rsid w:val="00C731BB"/>
    <w:rsid w:val="00C94911"/>
    <w:rsid w:val="00CA151C"/>
    <w:rsid w:val="00CB1900"/>
    <w:rsid w:val="00CB43C1"/>
    <w:rsid w:val="00CD077D"/>
    <w:rsid w:val="00CD6876"/>
    <w:rsid w:val="00CE5183"/>
    <w:rsid w:val="00D00358"/>
    <w:rsid w:val="00D02478"/>
    <w:rsid w:val="00D13E83"/>
    <w:rsid w:val="00D33750"/>
    <w:rsid w:val="00D73323"/>
    <w:rsid w:val="00DB4D6B"/>
    <w:rsid w:val="00DC0B47"/>
    <w:rsid w:val="00DC2302"/>
    <w:rsid w:val="00DD20B9"/>
    <w:rsid w:val="00DE4E86"/>
    <w:rsid w:val="00DE50C1"/>
    <w:rsid w:val="00E0206D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2B00"/>
    <w:rsid w:val="00EF56AF"/>
    <w:rsid w:val="00F0211D"/>
    <w:rsid w:val="00F02C40"/>
    <w:rsid w:val="00F03B1E"/>
    <w:rsid w:val="00F041DE"/>
    <w:rsid w:val="00F24917"/>
    <w:rsid w:val="00F30D40"/>
    <w:rsid w:val="00F410DF"/>
    <w:rsid w:val="00F41AA6"/>
    <w:rsid w:val="00F8225E"/>
    <w:rsid w:val="00F86418"/>
    <w:rsid w:val="00F9297B"/>
    <w:rsid w:val="00FA6611"/>
    <w:rsid w:val="00FD350A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571D35-41A3-49F5-BFB3-F8259A39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0960"/>
  </w:style>
  <w:style w:type="paragraph" w:styleId="1">
    <w:name w:val="heading 1"/>
    <w:basedOn w:val="a"/>
    <w:next w:val="a"/>
    <w:link w:val="10"/>
    <w:uiPriority w:val="99"/>
    <w:qFormat/>
    <w:rsid w:val="00BF096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37D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279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0960"/>
    <w:rPr>
      <w:sz w:val="28"/>
    </w:rPr>
  </w:style>
  <w:style w:type="paragraph" w:styleId="a4">
    <w:name w:val="Body Text Indent"/>
    <w:basedOn w:val="a"/>
    <w:link w:val="a5"/>
    <w:uiPriority w:val="99"/>
    <w:rsid w:val="00BF096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BF0960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BF0960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BF0960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BF096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semiHidden/>
    <w:rsid w:val="003279C6"/>
    <w:rPr>
      <w:rFonts w:ascii="Cambria" w:hAnsi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279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279C6"/>
  </w:style>
  <w:style w:type="character" w:customStyle="1" w:styleId="10">
    <w:name w:val="Заголовок 1 Знак"/>
    <w:basedOn w:val="a0"/>
    <w:link w:val="1"/>
    <w:uiPriority w:val="99"/>
    <w:rsid w:val="003279C6"/>
    <w:rPr>
      <w:rFonts w:ascii="AG Souvenir" w:hAnsi="AG Souvenir"/>
      <w:b/>
      <w:spacing w:val="38"/>
      <w:sz w:val="28"/>
    </w:rPr>
  </w:style>
  <w:style w:type="paragraph" w:styleId="ad">
    <w:name w:val="List Paragraph"/>
    <w:basedOn w:val="a"/>
    <w:uiPriority w:val="34"/>
    <w:qFormat/>
    <w:rsid w:val="003279C6"/>
    <w:pPr>
      <w:ind w:left="720"/>
      <w:contextualSpacing/>
    </w:pPr>
  </w:style>
  <w:style w:type="paragraph" w:customStyle="1" w:styleId="ConsPlusNormal">
    <w:name w:val="ConsPlusNormal"/>
    <w:rsid w:val="003279C6"/>
    <w:pPr>
      <w:widowControl w:val="0"/>
      <w:autoSpaceDE w:val="0"/>
      <w:autoSpaceDN w:val="0"/>
    </w:pPr>
    <w:rPr>
      <w:sz w:val="28"/>
    </w:rPr>
  </w:style>
  <w:style w:type="table" w:styleId="ae">
    <w:name w:val="Table Grid"/>
    <w:basedOn w:val="a1"/>
    <w:uiPriority w:val="59"/>
    <w:rsid w:val="0032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3279C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279C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3279C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">
    <w:name w:val="Сноска_"/>
    <w:basedOn w:val="a0"/>
    <w:link w:val="af0"/>
    <w:rsid w:val="003279C6"/>
    <w:rPr>
      <w:b/>
      <w:bCs/>
      <w:sz w:val="19"/>
      <w:szCs w:val="19"/>
      <w:shd w:val="clear" w:color="auto" w:fill="FFFFFF"/>
    </w:rPr>
  </w:style>
  <w:style w:type="paragraph" w:customStyle="1" w:styleId="af0">
    <w:name w:val="Сноска"/>
    <w:basedOn w:val="a"/>
    <w:link w:val="af"/>
    <w:rsid w:val="003279C6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a9">
    <w:name w:val="Верхний колонтитул Знак"/>
    <w:basedOn w:val="a0"/>
    <w:link w:val="a8"/>
    <w:uiPriority w:val="99"/>
    <w:rsid w:val="003279C6"/>
  </w:style>
  <w:style w:type="character" w:customStyle="1" w:styleId="a7">
    <w:name w:val="Нижний колонтитул Знак"/>
    <w:basedOn w:val="a0"/>
    <w:link w:val="a6"/>
    <w:uiPriority w:val="99"/>
    <w:rsid w:val="003279C6"/>
  </w:style>
  <w:style w:type="character" w:customStyle="1" w:styleId="CharStyle5">
    <w:name w:val="Char Style 5"/>
    <w:link w:val="Style4"/>
    <w:uiPriority w:val="99"/>
    <w:locked/>
    <w:rsid w:val="003279C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279C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3279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rsid w:val="00437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7DC2"/>
    <w:rPr>
      <w:sz w:val="28"/>
    </w:rPr>
  </w:style>
  <w:style w:type="paragraph" w:customStyle="1" w:styleId="BodyText21">
    <w:name w:val="Body Text 21"/>
    <w:basedOn w:val="a"/>
    <w:rsid w:val="00437DC2"/>
    <w:pPr>
      <w:jc w:val="both"/>
    </w:pPr>
    <w:rPr>
      <w:sz w:val="28"/>
    </w:rPr>
  </w:style>
  <w:style w:type="paragraph" w:customStyle="1" w:styleId="ConsPlusNonformat">
    <w:name w:val="ConsPlusNonformat"/>
    <w:rsid w:val="000A0C1C"/>
    <w:pPr>
      <w:widowControl w:val="0"/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EF73365FC9B5EF1EA4A3D7C609980ED8EA102A5E5E6BA091B66A3381CBC51BB7BB001E10C7AD7AC098DCK1B2N" TargetMode="Externa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5711CF118E8A20A3223226555F36B62FA3B4C12EAC028623A051D93A261FBB20B7FF89F43643D0NCL3P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5E018-CE10-4131-AF89-24B2AB24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9</TotalTime>
  <Pages>1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Гончарова И.В.</cp:lastModifiedBy>
  <cp:revision>4</cp:revision>
  <cp:lastPrinted>2018-02-07T12:00:00Z</cp:lastPrinted>
  <dcterms:created xsi:type="dcterms:W3CDTF">2018-02-07T10:33:00Z</dcterms:created>
  <dcterms:modified xsi:type="dcterms:W3CDTF">2018-02-07T12:09:00Z</dcterms:modified>
</cp:coreProperties>
</file>